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BB37" w14:textId="77777777" w:rsidR="00584BB8" w:rsidRPr="00120F7A" w:rsidRDefault="00584BB8" w:rsidP="00584BB8">
      <w:pPr>
        <w:pStyle w:val="Overskrift1"/>
      </w:pPr>
      <w:r w:rsidRPr="00120F7A">
        <w:t>Ansøgningsskema til Pædagogisk Assistentuddannelse – Erhverv</w:t>
      </w:r>
      <w:r>
        <w:t>s</w:t>
      </w:r>
      <w:r w:rsidRPr="00120F7A">
        <w:t>uddannelse for voksne (EUV 1)</w:t>
      </w:r>
    </w:p>
    <w:p w14:paraId="1850FE5B" w14:textId="77777777" w:rsidR="00584BB8" w:rsidRPr="00120F7A" w:rsidRDefault="00584BB8" w:rsidP="00584BB8">
      <w:pPr>
        <w:spacing w:line="240" w:lineRule="auto"/>
      </w:pPr>
    </w:p>
    <w:p w14:paraId="763AA692" w14:textId="34E10DBF" w:rsidR="00584BB8" w:rsidRPr="00120F7A" w:rsidRDefault="00584BB8" w:rsidP="00584BB8">
      <w:pPr>
        <w:rPr>
          <w:rFonts w:cs="Times New Roman"/>
          <w:b/>
          <w:color w:val="005598" w:themeColor="text1"/>
        </w:rPr>
      </w:pPr>
      <w:r w:rsidRPr="00120F7A">
        <w:rPr>
          <w:rFonts w:cs="Times New Roman"/>
          <w:b/>
          <w:shd w:val="clear" w:color="auto" w:fill="FFFFFF"/>
          <w:lang w:eastAsia="da-DK"/>
        </w:rPr>
        <w:t>Ansøgning s</w:t>
      </w:r>
      <w:r>
        <w:rPr>
          <w:rFonts w:cs="Times New Roman"/>
          <w:b/>
        </w:rPr>
        <w:t xml:space="preserve">cannes ind og sendes </w:t>
      </w:r>
      <w:r w:rsidRPr="00120F7A">
        <w:rPr>
          <w:rFonts w:cs="Times New Roman"/>
          <w:b/>
        </w:rPr>
        <w:t>som sikker post til</w:t>
      </w:r>
      <w:r>
        <w:rPr>
          <w:rFonts w:eastAsiaTheme="majorEastAsia" w:cs="Times New Roman"/>
        </w:rPr>
        <w:t xml:space="preserve"> Social- og Sundhedsskolen Skive på sikkermail </w:t>
      </w:r>
      <w:hyperlink r:id="rId8" w:history="1">
        <w:r w:rsidRPr="00175EEC">
          <w:rPr>
            <w:rStyle w:val="Hyperlink"/>
            <w:rFonts w:eastAsiaTheme="majorEastAsia" w:cs="Times New Roman"/>
          </w:rPr>
          <w:t>SOSU@sosu-stv.dk</w:t>
        </w:r>
      </w:hyperlink>
      <w:r>
        <w:rPr>
          <w:rFonts w:eastAsiaTheme="majorEastAsia" w:cs="Times New Roman"/>
        </w:rPr>
        <w:t xml:space="preserve"> – Att. Therese Færch Christensen og Pernille Møller </w:t>
      </w:r>
    </w:p>
    <w:p w14:paraId="4315341D" w14:textId="77777777" w:rsidR="00584BB8" w:rsidRPr="00120F7A" w:rsidRDefault="00584BB8" w:rsidP="00584BB8">
      <w:pPr>
        <w:spacing w:line="240" w:lineRule="auto"/>
      </w:pPr>
    </w:p>
    <w:p w14:paraId="1F7D06CB" w14:textId="77777777" w:rsidR="00584BB8" w:rsidRPr="00120F7A" w:rsidRDefault="00584BB8" w:rsidP="00584BB8">
      <w:pPr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EUV 1-ansøgerens personlige data, samt fornødne oplysninger i forbindelse med adgangsbetingelser for EUV 1.</w:t>
      </w:r>
    </w:p>
    <w:p w14:paraId="1A7A4D73" w14:textId="77777777" w:rsidR="00584BB8" w:rsidRPr="00120F7A" w:rsidRDefault="00584BB8" w:rsidP="00584BB8">
      <w:pPr>
        <w:rPr>
          <w:rFonts w:cs="Times New Roman"/>
          <w:szCs w:val="24"/>
          <w:shd w:val="clear" w:color="auto" w:fill="FFFFFF"/>
          <w:lang w:eastAsia="da-DK"/>
        </w:rPr>
      </w:pPr>
    </w:p>
    <w:p w14:paraId="60F9F4FD" w14:textId="77777777" w:rsidR="00584BB8" w:rsidRPr="00120F7A" w:rsidRDefault="00584BB8" w:rsidP="00584BB8">
      <w:pPr>
        <w:tabs>
          <w:tab w:val="left" w:leader="underscore" w:pos="9072"/>
        </w:tabs>
        <w:spacing w:before="120" w:after="120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Ansøgers fulde navn:</w:t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>
        <w:rPr>
          <w:rFonts w:cs="Times New Roman"/>
          <w:szCs w:val="24"/>
          <w:shd w:val="clear" w:color="auto" w:fill="FFFFFF"/>
          <w:lang w:eastAsia="da-DK"/>
        </w:rPr>
        <w:tab/>
      </w:r>
    </w:p>
    <w:p w14:paraId="7038814C" w14:textId="77777777" w:rsidR="00584BB8" w:rsidRPr="00120F7A" w:rsidRDefault="00584BB8" w:rsidP="00584BB8">
      <w:pPr>
        <w:tabs>
          <w:tab w:val="left" w:leader="underscore" w:pos="9072"/>
        </w:tabs>
        <w:spacing w:before="120" w:after="120"/>
        <w:rPr>
          <w:rFonts w:cs="Times New Roman"/>
          <w:szCs w:val="24"/>
          <w:shd w:val="clear" w:color="auto" w:fill="FFFFFF"/>
          <w:lang w:eastAsia="da-DK"/>
        </w:rPr>
      </w:pPr>
      <w:r>
        <w:rPr>
          <w:rFonts w:cs="Times New Roman"/>
          <w:szCs w:val="24"/>
          <w:shd w:val="clear" w:color="auto" w:fill="FFFFFF"/>
          <w:lang w:eastAsia="da-DK"/>
        </w:rPr>
        <w:t>Cpr.n</w:t>
      </w:r>
      <w:r w:rsidRPr="00120F7A">
        <w:rPr>
          <w:rFonts w:cs="Times New Roman"/>
          <w:szCs w:val="24"/>
          <w:shd w:val="clear" w:color="auto" w:fill="FFFFFF"/>
          <w:lang w:eastAsia="da-DK"/>
        </w:rPr>
        <w:t>r.</w:t>
      </w:r>
      <w:r>
        <w:rPr>
          <w:rFonts w:cs="Times New Roman"/>
          <w:szCs w:val="24"/>
          <w:shd w:val="clear" w:color="auto" w:fill="FFFFFF"/>
          <w:lang w:eastAsia="da-DK"/>
        </w:rPr>
        <w:t>:</w:t>
      </w:r>
      <w:r>
        <w:rPr>
          <w:rFonts w:cs="Times New Roman"/>
          <w:szCs w:val="24"/>
          <w:shd w:val="clear" w:color="auto" w:fill="FFFFFF"/>
          <w:lang w:eastAsia="da-DK"/>
        </w:rPr>
        <w:tab/>
      </w:r>
    </w:p>
    <w:p w14:paraId="42C53652" w14:textId="77777777" w:rsidR="00584BB8" w:rsidRPr="00120F7A" w:rsidRDefault="00584BB8" w:rsidP="00584BB8">
      <w:pPr>
        <w:tabs>
          <w:tab w:val="left" w:leader="underscore" w:pos="9072"/>
        </w:tabs>
        <w:spacing w:before="120" w:after="120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Adresse:</w:t>
      </w:r>
      <w:r>
        <w:rPr>
          <w:rFonts w:cs="Times New Roman"/>
          <w:szCs w:val="24"/>
          <w:shd w:val="clear" w:color="auto" w:fill="FFFFFF"/>
          <w:lang w:eastAsia="da-DK"/>
        </w:rPr>
        <w:tab/>
      </w:r>
    </w:p>
    <w:p w14:paraId="22C1CF6B" w14:textId="77777777" w:rsidR="00584BB8" w:rsidRPr="00120F7A" w:rsidRDefault="00584BB8" w:rsidP="00584BB8">
      <w:pPr>
        <w:tabs>
          <w:tab w:val="left" w:leader="underscore" w:pos="9072"/>
        </w:tabs>
        <w:spacing w:before="120" w:after="120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Postnr. og by:</w:t>
      </w:r>
      <w:r>
        <w:rPr>
          <w:rFonts w:cs="Times New Roman"/>
          <w:szCs w:val="24"/>
          <w:shd w:val="clear" w:color="auto" w:fill="FFFFFF"/>
          <w:lang w:eastAsia="da-DK"/>
        </w:rPr>
        <w:tab/>
      </w:r>
    </w:p>
    <w:p w14:paraId="003EF75E" w14:textId="77777777" w:rsidR="00584BB8" w:rsidRPr="00120F7A" w:rsidRDefault="00584BB8" w:rsidP="00584BB8">
      <w:pPr>
        <w:tabs>
          <w:tab w:val="left" w:leader="underscore" w:pos="9072"/>
        </w:tabs>
        <w:spacing w:before="120" w:after="120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Tlf.nr.</w:t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 w:rsidRPr="00120F7A">
        <w:rPr>
          <w:rFonts w:cs="Times New Roman"/>
          <w:szCs w:val="24"/>
          <w:shd w:val="clear" w:color="auto" w:fill="FFFFFF"/>
          <w:lang w:eastAsia="da-DK"/>
        </w:rPr>
        <w:softHyphen/>
      </w:r>
      <w:r>
        <w:rPr>
          <w:rFonts w:cs="Times New Roman"/>
          <w:szCs w:val="24"/>
          <w:shd w:val="clear" w:color="auto" w:fill="FFFFFF"/>
          <w:lang w:eastAsia="da-DK"/>
        </w:rPr>
        <w:t>:</w:t>
      </w:r>
      <w:r>
        <w:rPr>
          <w:rFonts w:cs="Times New Roman"/>
          <w:szCs w:val="24"/>
          <w:shd w:val="clear" w:color="auto" w:fill="FFFFFF"/>
          <w:lang w:eastAsia="da-DK"/>
        </w:rPr>
        <w:tab/>
      </w:r>
    </w:p>
    <w:p w14:paraId="0AA48D2B" w14:textId="77777777" w:rsidR="00584BB8" w:rsidRPr="00120F7A" w:rsidRDefault="00584BB8" w:rsidP="00584BB8">
      <w:pPr>
        <w:tabs>
          <w:tab w:val="left" w:leader="underscore" w:pos="9072"/>
        </w:tabs>
        <w:spacing w:before="120" w:after="120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E-mail:</w:t>
      </w:r>
      <w:r>
        <w:rPr>
          <w:rFonts w:cs="Times New Roman"/>
          <w:szCs w:val="24"/>
          <w:shd w:val="clear" w:color="auto" w:fill="FFFFFF"/>
          <w:lang w:eastAsia="da-DK"/>
        </w:rPr>
        <w:tab/>
      </w:r>
    </w:p>
    <w:p w14:paraId="65C8710E" w14:textId="77777777" w:rsidR="00584BB8" w:rsidRPr="00120F7A" w:rsidRDefault="00584BB8" w:rsidP="00584BB8">
      <w:pPr>
        <w:spacing w:line="240" w:lineRule="auto"/>
      </w:pPr>
    </w:p>
    <w:p w14:paraId="55A60469" w14:textId="77777777" w:rsidR="00584BB8" w:rsidRPr="00120F7A" w:rsidRDefault="00584BB8" w:rsidP="00584BB8">
      <w:pPr>
        <w:spacing w:line="240" w:lineRule="auto"/>
      </w:pPr>
    </w:p>
    <w:p w14:paraId="5D0414FF" w14:textId="77777777" w:rsidR="00584BB8" w:rsidRPr="00120F7A" w:rsidRDefault="00584BB8" w:rsidP="00584BB8">
      <w:pPr>
        <w:pStyle w:val="Overskrift1"/>
      </w:pPr>
      <w:r w:rsidRPr="00120F7A">
        <w:t>Ansøger skal opfylde følgende optagelseskriterier fo</w:t>
      </w:r>
      <w:r>
        <w:t>r at kunne påbegynde uddannelse</w:t>
      </w:r>
      <w:r w:rsidRPr="00120F7A">
        <w:t xml:space="preserve"> som EUV 1-elev:</w:t>
      </w:r>
    </w:p>
    <w:p w14:paraId="00A66736" w14:textId="77777777" w:rsidR="00584BB8" w:rsidRPr="00120F7A" w:rsidRDefault="00584BB8" w:rsidP="00584BB8"/>
    <w:p w14:paraId="0AD23DAA" w14:textId="77777777" w:rsidR="00584BB8" w:rsidRPr="00120F7A" w:rsidRDefault="00584BB8" w:rsidP="00584BB8">
      <w:pPr>
        <w:pStyle w:val="Listeafsnit"/>
        <w:numPr>
          <w:ilvl w:val="0"/>
          <w:numId w:val="3"/>
        </w:numPr>
        <w:spacing w:after="200" w:line="276" w:lineRule="auto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Være fyldt 25 år ved uddannelsens start</w:t>
      </w:r>
    </w:p>
    <w:p w14:paraId="3E945B55" w14:textId="77777777" w:rsidR="00584BB8" w:rsidRPr="00120F7A" w:rsidRDefault="00584BB8" w:rsidP="00584BB8">
      <w:pPr>
        <w:pStyle w:val="Listeafsnit"/>
        <w:numPr>
          <w:ilvl w:val="0"/>
          <w:numId w:val="3"/>
        </w:numPr>
        <w:spacing w:after="200" w:line="276" w:lineRule="auto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Kunne dokumentere min. 2 års relevant erhvervserfaring inden for de seneste 4 år *</w:t>
      </w:r>
    </w:p>
    <w:p w14:paraId="5C80902D" w14:textId="77777777" w:rsidR="00584BB8" w:rsidRPr="00120F7A" w:rsidRDefault="00584BB8" w:rsidP="00584BB8">
      <w:pPr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*) Se yderligere betingelser på ansøgningsskemaets Bilag 1 side 4, 5 og 6</w:t>
      </w:r>
    </w:p>
    <w:p w14:paraId="38A79472" w14:textId="257D87F3" w:rsidR="00584BB8" w:rsidRDefault="00584BB8" w:rsidP="00584BB8">
      <w:pPr>
        <w:pStyle w:val="NormalWeb"/>
      </w:pPr>
    </w:p>
    <w:p w14:paraId="5BD54885" w14:textId="204C0EF4" w:rsidR="00584BB8" w:rsidRDefault="00584BB8" w:rsidP="00584BB8">
      <w:pPr>
        <w:pStyle w:val="NormalWeb"/>
      </w:pPr>
    </w:p>
    <w:p w14:paraId="20E66B0D" w14:textId="42A5A558" w:rsidR="00584BB8" w:rsidRDefault="00584BB8" w:rsidP="00584BB8">
      <w:pPr>
        <w:pStyle w:val="NormalWeb"/>
      </w:pPr>
    </w:p>
    <w:p w14:paraId="67C4EFB7" w14:textId="092D3C04" w:rsidR="00584BB8" w:rsidRDefault="00584BB8" w:rsidP="00584BB8">
      <w:pPr>
        <w:pStyle w:val="NormalWeb"/>
      </w:pPr>
    </w:p>
    <w:p w14:paraId="27641496" w14:textId="45767BA2" w:rsidR="00584BB8" w:rsidRDefault="00584BB8" w:rsidP="00584BB8">
      <w:pPr>
        <w:pStyle w:val="NormalWeb"/>
      </w:pPr>
    </w:p>
    <w:p w14:paraId="73639FBF" w14:textId="46015714" w:rsidR="00584BB8" w:rsidRPr="00120F7A" w:rsidRDefault="00584BB8" w:rsidP="00584BB8">
      <w:pPr>
        <w:pStyle w:val="Overskrift2"/>
      </w:pPr>
      <w:r w:rsidRPr="00120F7A">
        <w:t>Nedenstående oplysninger er vigtige ift. ansøgers økonomiske status under uddannelsesforløbet – udfyld kun det relevante punkt (1, 2 eller 3):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777"/>
        <w:gridCol w:w="4022"/>
        <w:gridCol w:w="1418"/>
        <w:gridCol w:w="1417"/>
      </w:tblGrid>
      <w:tr w:rsidR="00584BB8" w:rsidRPr="00120F7A" w14:paraId="6E5A2275" w14:textId="77777777" w:rsidTr="002B724E">
        <w:trPr>
          <w:trHeight w:val="560"/>
        </w:trPr>
        <w:tc>
          <w:tcPr>
            <w:tcW w:w="9634" w:type="dxa"/>
            <w:gridSpan w:val="4"/>
            <w:vAlign w:val="center"/>
          </w:tcPr>
          <w:p w14:paraId="4FF46882" w14:textId="77777777" w:rsidR="00584BB8" w:rsidRPr="007E52D4" w:rsidRDefault="00584BB8" w:rsidP="00584BB8">
            <w:pPr>
              <w:pStyle w:val="Listeafsnit"/>
              <w:numPr>
                <w:ilvl w:val="0"/>
                <w:numId w:val="4"/>
              </w:numPr>
              <w:rPr>
                <w:rFonts w:cs="Times New Roman"/>
                <w:b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b/>
                <w:szCs w:val="24"/>
                <w:shd w:val="clear" w:color="auto" w:fill="FFFFFF"/>
                <w:lang w:eastAsia="da-DK"/>
              </w:rPr>
              <w:t>Jeg er i fast ansættelsesforhold</w:t>
            </w:r>
          </w:p>
        </w:tc>
      </w:tr>
      <w:tr w:rsidR="00584BB8" w:rsidRPr="00120F7A" w14:paraId="760146EC" w14:textId="77777777" w:rsidTr="002B724E">
        <w:tc>
          <w:tcPr>
            <w:tcW w:w="2777" w:type="dxa"/>
          </w:tcPr>
          <w:p w14:paraId="12E8DD8A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Arbejdsstedets navn</w:t>
            </w:r>
          </w:p>
          <w:p w14:paraId="0A87B481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  <w:tc>
          <w:tcPr>
            <w:tcW w:w="6857" w:type="dxa"/>
            <w:gridSpan w:val="3"/>
          </w:tcPr>
          <w:p w14:paraId="13246347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12D239CC" w14:textId="77777777" w:rsidTr="002B724E">
        <w:tc>
          <w:tcPr>
            <w:tcW w:w="6799" w:type="dxa"/>
            <w:gridSpan w:val="2"/>
          </w:tcPr>
          <w:p w14:paraId="2A0ACB6A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Jeg har en uddannelsesaftale </w:t>
            </w:r>
            <w:r>
              <w:rPr>
                <w:rFonts w:cs="Times New Roman"/>
                <w:szCs w:val="24"/>
                <w:shd w:val="clear" w:color="auto" w:fill="FFFFFF"/>
                <w:lang w:eastAsia="da-DK"/>
              </w:rPr>
              <w:t>(sæt X)</w:t>
            </w:r>
          </w:p>
        </w:tc>
        <w:tc>
          <w:tcPr>
            <w:tcW w:w="1418" w:type="dxa"/>
          </w:tcPr>
          <w:p w14:paraId="7B2A68C3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Ja</w:t>
            </w:r>
          </w:p>
        </w:tc>
        <w:tc>
          <w:tcPr>
            <w:tcW w:w="1417" w:type="dxa"/>
          </w:tcPr>
          <w:p w14:paraId="2501F714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Nej</w:t>
            </w:r>
          </w:p>
          <w:p w14:paraId="57708604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</w:tbl>
    <w:p w14:paraId="260001A1" w14:textId="77777777" w:rsidR="00584BB8" w:rsidRPr="00120F7A" w:rsidRDefault="00584BB8" w:rsidP="00584BB8">
      <w:pPr>
        <w:spacing w:line="240" w:lineRule="auto"/>
      </w:pPr>
    </w:p>
    <w:tbl>
      <w:tblPr>
        <w:tblStyle w:val="Tabel-Gitter"/>
        <w:tblW w:w="9642" w:type="dxa"/>
        <w:tblLook w:val="04A0" w:firstRow="1" w:lastRow="0" w:firstColumn="1" w:lastColumn="0" w:noHBand="0" w:noVBand="1"/>
      </w:tblPr>
      <w:tblGrid>
        <w:gridCol w:w="2972"/>
        <w:gridCol w:w="3827"/>
        <w:gridCol w:w="1418"/>
        <w:gridCol w:w="1425"/>
      </w:tblGrid>
      <w:tr w:rsidR="00584BB8" w:rsidRPr="00120F7A" w14:paraId="0995EC60" w14:textId="77777777" w:rsidTr="002B724E">
        <w:trPr>
          <w:trHeight w:val="459"/>
        </w:trPr>
        <w:tc>
          <w:tcPr>
            <w:tcW w:w="9642" w:type="dxa"/>
            <w:gridSpan w:val="4"/>
            <w:vAlign w:val="center"/>
          </w:tcPr>
          <w:p w14:paraId="694B5201" w14:textId="77777777" w:rsidR="00584BB8" w:rsidRPr="007E52D4" w:rsidRDefault="00584BB8" w:rsidP="00584BB8">
            <w:pPr>
              <w:pStyle w:val="Listeafsnit"/>
              <w:numPr>
                <w:ilvl w:val="0"/>
                <w:numId w:val="5"/>
              </w:numPr>
              <w:rPr>
                <w:rFonts w:cs="Times New Roman"/>
                <w:b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b/>
                <w:szCs w:val="24"/>
                <w:shd w:val="clear" w:color="auto" w:fill="FFFFFF"/>
                <w:lang w:eastAsia="da-DK"/>
              </w:rPr>
              <w:t>Jeg er i et tidsafgrænset vikariat / ledig</w:t>
            </w:r>
          </w:p>
        </w:tc>
      </w:tr>
      <w:tr w:rsidR="00584BB8" w:rsidRPr="00120F7A" w14:paraId="46F8EF6A" w14:textId="77777777" w:rsidTr="002B724E">
        <w:tc>
          <w:tcPr>
            <w:tcW w:w="2972" w:type="dxa"/>
          </w:tcPr>
          <w:p w14:paraId="5799C397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Arbejdsstedets navn</w:t>
            </w:r>
          </w:p>
          <w:p w14:paraId="40F151D8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  <w:tc>
          <w:tcPr>
            <w:tcW w:w="6670" w:type="dxa"/>
            <w:gridSpan w:val="3"/>
          </w:tcPr>
          <w:p w14:paraId="04DDAB15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171128EE" w14:textId="77777777" w:rsidTr="002B724E">
        <w:tc>
          <w:tcPr>
            <w:tcW w:w="6799" w:type="dxa"/>
            <w:gridSpan w:val="2"/>
          </w:tcPr>
          <w:p w14:paraId="5705847B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Jeg har en uddannelsesaftale med arbejdsgiver </w:t>
            </w:r>
            <w:r>
              <w:rPr>
                <w:rFonts w:cs="Times New Roman"/>
                <w:szCs w:val="24"/>
                <w:shd w:val="clear" w:color="auto" w:fill="FFFFFF"/>
                <w:lang w:eastAsia="da-DK"/>
              </w:rPr>
              <w:t>(sæt X)</w:t>
            </w:r>
          </w:p>
          <w:p w14:paraId="09B84DC2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  <w:tc>
          <w:tcPr>
            <w:tcW w:w="1418" w:type="dxa"/>
          </w:tcPr>
          <w:p w14:paraId="7E8BD49A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Ja </w:t>
            </w:r>
          </w:p>
        </w:tc>
        <w:tc>
          <w:tcPr>
            <w:tcW w:w="1425" w:type="dxa"/>
          </w:tcPr>
          <w:p w14:paraId="556822F0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Nej</w:t>
            </w:r>
          </w:p>
        </w:tc>
      </w:tr>
      <w:tr w:rsidR="00584BB8" w:rsidRPr="00120F7A" w14:paraId="6E6C9D1A" w14:textId="77777777" w:rsidTr="002B724E">
        <w:tc>
          <w:tcPr>
            <w:tcW w:w="6799" w:type="dxa"/>
            <w:gridSpan w:val="2"/>
          </w:tcPr>
          <w:p w14:paraId="085C00D7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Jeg påtænker at tage uddannelsen på SU </w:t>
            </w:r>
            <w:r>
              <w:rPr>
                <w:rFonts w:cs="Times New Roman"/>
                <w:szCs w:val="24"/>
                <w:shd w:val="clear" w:color="auto" w:fill="FFFFFF"/>
                <w:lang w:eastAsia="da-DK"/>
              </w:rPr>
              <w:t>(</w:t>
            </w: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sæt X</w:t>
            </w:r>
            <w:r>
              <w:rPr>
                <w:rFonts w:cs="Times New Roman"/>
                <w:szCs w:val="24"/>
                <w:shd w:val="clear" w:color="auto" w:fill="FFFFFF"/>
                <w:lang w:eastAsia="da-DK"/>
              </w:rPr>
              <w:t>)</w:t>
            </w:r>
          </w:p>
          <w:p w14:paraId="4C98EB6E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  <w:tc>
          <w:tcPr>
            <w:tcW w:w="1418" w:type="dxa"/>
          </w:tcPr>
          <w:p w14:paraId="218CC510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Ja </w:t>
            </w:r>
          </w:p>
        </w:tc>
        <w:tc>
          <w:tcPr>
            <w:tcW w:w="1425" w:type="dxa"/>
          </w:tcPr>
          <w:p w14:paraId="3070B215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Nej</w:t>
            </w:r>
          </w:p>
        </w:tc>
      </w:tr>
      <w:tr w:rsidR="00584BB8" w:rsidRPr="00120F7A" w14:paraId="655C29BD" w14:textId="77777777" w:rsidTr="002B724E">
        <w:tc>
          <w:tcPr>
            <w:tcW w:w="6799" w:type="dxa"/>
            <w:gridSpan w:val="2"/>
          </w:tcPr>
          <w:p w14:paraId="57D3E79A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Jeg har en aftale med jobcenter (jobplan) </w:t>
            </w:r>
            <w:r>
              <w:rPr>
                <w:rFonts w:cs="Times New Roman"/>
                <w:szCs w:val="24"/>
                <w:shd w:val="clear" w:color="auto" w:fill="FFFFFF"/>
                <w:lang w:eastAsia="da-DK"/>
              </w:rPr>
              <w:t>(</w:t>
            </w: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sæt X</w:t>
            </w:r>
            <w:r>
              <w:rPr>
                <w:rFonts w:cs="Times New Roman"/>
                <w:szCs w:val="24"/>
                <w:shd w:val="clear" w:color="auto" w:fill="FFFFFF"/>
                <w:lang w:eastAsia="da-DK"/>
              </w:rPr>
              <w:t>)</w:t>
            </w:r>
          </w:p>
        </w:tc>
        <w:tc>
          <w:tcPr>
            <w:tcW w:w="1418" w:type="dxa"/>
          </w:tcPr>
          <w:p w14:paraId="7768F434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Ja </w:t>
            </w:r>
          </w:p>
        </w:tc>
        <w:tc>
          <w:tcPr>
            <w:tcW w:w="1425" w:type="dxa"/>
          </w:tcPr>
          <w:p w14:paraId="106D795D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Nej</w:t>
            </w:r>
          </w:p>
          <w:p w14:paraId="52D58BAC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494B3C68" w14:textId="77777777" w:rsidTr="002B724E">
        <w:tc>
          <w:tcPr>
            <w:tcW w:w="9642" w:type="dxa"/>
            <w:gridSpan w:val="4"/>
          </w:tcPr>
          <w:p w14:paraId="1BBA12DA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Sagsbehandlers kontaktoplysninger:</w:t>
            </w:r>
          </w:p>
          <w:p w14:paraId="4C71EAD8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29A8DCD2" w14:textId="77777777" w:rsidTr="002B724E">
        <w:tc>
          <w:tcPr>
            <w:tcW w:w="9642" w:type="dxa"/>
            <w:gridSpan w:val="4"/>
          </w:tcPr>
          <w:p w14:paraId="665936BF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Hvilket jobcenter er der tale om: </w:t>
            </w:r>
          </w:p>
          <w:p w14:paraId="07963CD8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28DBEE49" w14:textId="77777777" w:rsidTr="002B724E">
        <w:tc>
          <w:tcPr>
            <w:tcW w:w="9642" w:type="dxa"/>
            <w:gridSpan w:val="4"/>
          </w:tcPr>
          <w:p w14:paraId="4E2C4086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Navn:</w:t>
            </w:r>
          </w:p>
          <w:p w14:paraId="12B44586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6228128F" w14:textId="77777777" w:rsidTr="002B724E">
        <w:tc>
          <w:tcPr>
            <w:tcW w:w="9642" w:type="dxa"/>
            <w:gridSpan w:val="4"/>
          </w:tcPr>
          <w:p w14:paraId="185140BC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Tlf. nr.:</w:t>
            </w:r>
          </w:p>
          <w:p w14:paraId="002D3A74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12874FE2" w14:textId="77777777" w:rsidTr="002B724E">
        <w:tc>
          <w:tcPr>
            <w:tcW w:w="9642" w:type="dxa"/>
            <w:gridSpan w:val="4"/>
          </w:tcPr>
          <w:p w14:paraId="365CEE6A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E-mail:</w:t>
            </w:r>
          </w:p>
          <w:p w14:paraId="2633210A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 xml:space="preserve"> </w:t>
            </w:r>
          </w:p>
        </w:tc>
      </w:tr>
    </w:tbl>
    <w:p w14:paraId="6C103D02" w14:textId="77777777" w:rsidR="00584BB8" w:rsidRPr="00120F7A" w:rsidRDefault="00584BB8" w:rsidP="00584BB8">
      <w:pPr>
        <w:spacing w:line="240" w:lineRule="auto"/>
      </w:pPr>
    </w:p>
    <w:tbl>
      <w:tblPr>
        <w:tblStyle w:val="Tabel-Gitter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584BB8" w:rsidRPr="00120F7A" w14:paraId="3DDFE232" w14:textId="77777777" w:rsidTr="002B724E">
        <w:trPr>
          <w:trHeight w:val="483"/>
        </w:trPr>
        <w:tc>
          <w:tcPr>
            <w:tcW w:w="9642" w:type="dxa"/>
            <w:vAlign w:val="center"/>
          </w:tcPr>
          <w:p w14:paraId="46016080" w14:textId="77777777" w:rsidR="00584BB8" w:rsidRPr="007E52D4" w:rsidRDefault="00584BB8" w:rsidP="00584BB8">
            <w:pPr>
              <w:pStyle w:val="Listeafsnit"/>
              <w:numPr>
                <w:ilvl w:val="0"/>
                <w:numId w:val="6"/>
              </w:numPr>
              <w:rPr>
                <w:rFonts w:cs="Times New Roman"/>
                <w:b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b/>
                <w:szCs w:val="24"/>
                <w:shd w:val="clear" w:color="auto" w:fill="FFFFFF"/>
                <w:lang w:eastAsia="da-DK"/>
              </w:rPr>
              <w:t>Jeg er berettiget til at tage uddannelse, som led i revalidering</w:t>
            </w:r>
          </w:p>
        </w:tc>
      </w:tr>
      <w:tr w:rsidR="00584BB8" w:rsidRPr="00120F7A" w14:paraId="7E540CAB" w14:textId="77777777" w:rsidTr="002B724E">
        <w:trPr>
          <w:trHeight w:val="339"/>
        </w:trPr>
        <w:tc>
          <w:tcPr>
            <w:tcW w:w="9642" w:type="dxa"/>
          </w:tcPr>
          <w:p w14:paraId="50F56DE2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Sagsbehandlers kontaktoplysninger:</w:t>
            </w:r>
          </w:p>
          <w:p w14:paraId="72854925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1C948FCE" w14:textId="77777777" w:rsidTr="002B724E">
        <w:trPr>
          <w:trHeight w:val="337"/>
        </w:trPr>
        <w:tc>
          <w:tcPr>
            <w:tcW w:w="9642" w:type="dxa"/>
          </w:tcPr>
          <w:p w14:paraId="7977029D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Navn:</w:t>
            </w:r>
          </w:p>
          <w:p w14:paraId="65AC4309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10B59D8F" w14:textId="77777777" w:rsidTr="002B724E">
        <w:trPr>
          <w:trHeight w:val="337"/>
        </w:trPr>
        <w:tc>
          <w:tcPr>
            <w:tcW w:w="9642" w:type="dxa"/>
          </w:tcPr>
          <w:p w14:paraId="0A5D9C05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Tlf. nr.:</w:t>
            </w:r>
          </w:p>
          <w:p w14:paraId="4437188C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  <w:tr w:rsidR="00584BB8" w:rsidRPr="00120F7A" w14:paraId="414050B8" w14:textId="77777777" w:rsidTr="002B724E">
        <w:trPr>
          <w:trHeight w:val="337"/>
        </w:trPr>
        <w:tc>
          <w:tcPr>
            <w:tcW w:w="9642" w:type="dxa"/>
          </w:tcPr>
          <w:p w14:paraId="226A439A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Cs w:val="24"/>
                <w:shd w:val="clear" w:color="auto" w:fill="FFFFFF"/>
                <w:lang w:eastAsia="da-DK"/>
              </w:rPr>
              <w:t>E-mail:</w:t>
            </w:r>
          </w:p>
          <w:p w14:paraId="61B03DD0" w14:textId="77777777" w:rsidR="00584BB8" w:rsidRPr="00120F7A" w:rsidRDefault="00584BB8" w:rsidP="002B724E">
            <w:pPr>
              <w:rPr>
                <w:rFonts w:cs="Times New Roman"/>
                <w:szCs w:val="24"/>
                <w:shd w:val="clear" w:color="auto" w:fill="FFFFFF"/>
                <w:lang w:eastAsia="da-DK"/>
              </w:rPr>
            </w:pPr>
          </w:p>
        </w:tc>
      </w:tr>
    </w:tbl>
    <w:p w14:paraId="5B657BDB" w14:textId="77777777" w:rsidR="00584BB8" w:rsidRPr="00120F7A" w:rsidRDefault="00584BB8" w:rsidP="00584BB8">
      <w:pPr>
        <w:spacing w:line="240" w:lineRule="auto"/>
      </w:pPr>
    </w:p>
    <w:p w14:paraId="3EA9BE61" w14:textId="77777777" w:rsidR="00584BB8" w:rsidRPr="00120F7A" w:rsidRDefault="00584BB8" w:rsidP="00584BB8">
      <w:pPr>
        <w:rPr>
          <w:rFonts w:cs="Times New Roman"/>
          <w:b/>
          <w:shd w:val="clear" w:color="auto" w:fill="FFFFFF"/>
        </w:rPr>
      </w:pPr>
      <w:r w:rsidRPr="00120F7A">
        <w:rPr>
          <w:rFonts w:cs="Times New Roman"/>
          <w:b/>
          <w:shd w:val="clear" w:color="auto" w:fill="FFFFFF"/>
        </w:rPr>
        <w:t>Skriftlig dokumentation for forudgående relevant uddannelse og beskæftigelse sendes sammen med ansøgningen:</w:t>
      </w:r>
    </w:p>
    <w:p w14:paraId="10F9730C" w14:textId="77777777" w:rsidR="00584BB8" w:rsidRPr="00120F7A" w:rsidRDefault="00584BB8" w:rsidP="00584BB8">
      <w:pPr>
        <w:pStyle w:val="Listeafsnit"/>
        <w:numPr>
          <w:ilvl w:val="0"/>
          <w:numId w:val="7"/>
        </w:numPr>
        <w:spacing w:line="276" w:lineRule="auto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Eksamensbeviser (eks. grundskolens 9./ 10. Klasse, STX, HHX, HTX, HF, HG 1 og 2, grundforløb på erhvervsuddannelse, svendebrev mv.)</w:t>
      </w:r>
    </w:p>
    <w:p w14:paraId="4CBF44BD" w14:textId="77777777" w:rsidR="00584BB8" w:rsidRPr="00120F7A" w:rsidRDefault="00584BB8" w:rsidP="00584BB8">
      <w:pPr>
        <w:pStyle w:val="Listeafsnit"/>
        <w:numPr>
          <w:ilvl w:val="0"/>
          <w:numId w:val="7"/>
        </w:numPr>
        <w:spacing w:line="276" w:lineRule="auto"/>
        <w:rPr>
          <w:rFonts w:cs="Times New Roman"/>
          <w:szCs w:val="24"/>
          <w:shd w:val="clear" w:color="auto" w:fill="FFFFFF"/>
          <w:lang w:eastAsia="da-DK"/>
        </w:rPr>
      </w:pPr>
      <w:r w:rsidRPr="00120F7A">
        <w:rPr>
          <w:rFonts w:cs="Times New Roman"/>
          <w:szCs w:val="24"/>
          <w:shd w:val="clear" w:color="auto" w:fill="FFFFFF"/>
          <w:lang w:eastAsia="da-DK"/>
        </w:rPr>
        <w:t>Dokumentation for relevant erhvervsuddannelse (eks. udtalelser, ansættelsesbrev mv.) – se næste side.</w:t>
      </w:r>
    </w:p>
    <w:p w14:paraId="60BCD509" w14:textId="77777777" w:rsidR="00584BB8" w:rsidRPr="00120F7A" w:rsidRDefault="00584BB8" w:rsidP="00584BB8"/>
    <w:p w14:paraId="474593F5" w14:textId="77777777" w:rsidR="00584BB8" w:rsidRPr="00120F7A" w:rsidRDefault="00584BB8" w:rsidP="00584BB8">
      <w:pPr>
        <w:spacing w:line="240" w:lineRule="auto"/>
        <w:rPr>
          <w:rFonts w:cs="Times New Roman"/>
          <w:b/>
          <w:szCs w:val="24"/>
          <w:shd w:val="clear" w:color="auto" w:fill="FFFFFF"/>
          <w:lang w:eastAsia="da-DK"/>
        </w:rPr>
      </w:pPr>
      <w:r w:rsidRPr="00120F7A">
        <w:rPr>
          <w:rFonts w:cs="Times New Roman"/>
          <w:b/>
          <w:szCs w:val="24"/>
          <w:shd w:val="clear" w:color="auto" w:fill="FFFFFF"/>
          <w:lang w:eastAsia="da-DK"/>
        </w:rPr>
        <w:t>Vedr. specialpædagogisk støtte:</w:t>
      </w:r>
    </w:p>
    <w:p w14:paraId="534A081A" w14:textId="77777777" w:rsidR="00584BB8" w:rsidRPr="00120F7A" w:rsidRDefault="00584BB8" w:rsidP="00584BB8">
      <w:pPr>
        <w:spacing w:line="240" w:lineRule="auto"/>
        <w:rPr>
          <w:rFonts w:cs="Times New Roman"/>
          <w:b/>
          <w:szCs w:val="24"/>
          <w:shd w:val="clear" w:color="auto" w:fill="FFFFFF"/>
          <w:lang w:eastAsia="da-DK"/>
        </w:rPr>
      </w:pPr>
    </w:p>
    <w:p w14:paraId="5A25AF13" w14:textId="77777777" w:rsidR="00584BB8" w:rsidRPr="00120F7A" w:rsidRDefault="00584BB8" w:rsidP="00584BB8">
      <w:pPr>
        <w:pStyle w:val="Default"/>
        <w:rPr>
          <w:rFonts w:ascii="Verdana" w:hAnsi="Verdana" w:cs="Times New Roman"/>
          <w:color w:val="auto"/>
          <w:sz w:val="22"/>
          <w:shd w:val="clear" w:color="auto" w:fill="FFFFFF"/>
          <w:lang w:eastAsia="da-DK"/>
        </w:rPr>
      </w:pPr>
      <w:r w:rsidRPr="00120F7A">
        <w:rPr>
          <w:rFonts w:ascii="Verdana" w:hAnsi="Verdana" w:cs="Times New Roman"/>
          <w:color w:val="auto"/>
          <w:sz w:val="22"/>
          <w:shd w:val="clear" w:color="auto" w:fill="FFFFFF"/>
          <w:lang w:eastAsia="da-DK"/>
        </w:rPr>
        <w:t>Har du brug for støtte i undervisningen ved fx læse- / stave- / høre- / synsproblemer / ordblindhed / diagnoser.</w:t>
      </w:r>
    </w:p>
    <w:p w14:paraId="72BA5FBD" w14:textId="77777777" w:rsidR="00584BB8" w:rsidRPr="00120F7A" w:rsidRDefault="00584BB8" w:rsidP="00584BB8">
      <w:pPr>
        <w:pStyle w:val="Default"/>
        <w:rPr>
          <w:rFonts w:ascii="Verdana" w:hAnsi="Verdana" w:cs="Times New Roman"/>
          <w:color w:val="auto"/>
          <w:sz w:val="22"/>
          <w:shd w:val="clear" w:color="auto" w:fill="FFFFFF"/>
          <w:lang w:eastAsia="da-DK"/>
        </w:rPr>
      </w:pPr>
    </w:p>
    <w:p w14:paraId="72F7CED1" w14:textId="77777777" w:rsidR="00584BB8" w:rsidRPr="00120F7A" w:rsidRDefault="00584BB8" w:rsidP="00584BB8">
      <w:pPr>
        <w:pStyle w:val="Default"/>
        <w:rPr>
          <w:rFonts w:ascii="Verdana" w:hAnsi="Verdana" w:cs="Times New Roman"/>
          <w:color w:val="auto"/>
          <w:sz w:val="22"/>
          <w:shd w:val="clear" w:color="auto" w:fill="FFFFFF"/>
          <w:lang w:eastAsia="da-DK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584BB8" w:rsidRPr="00120F7A" w14:paraId="18597889" w14:textId="77777777" w:rsidTr="002B724E">
        <w:tc>
          <w:tcPr>
            <w:tcW w:w="1129" w:type="dxa"/>
          </w:tcPr>
          <w:p w14:paraId="27C61D31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b/>
                <w:color w:val="auto"/>
                <w:sz w:val="22"/>
                <w:shd w:val="clear" w:color="auto" w:fill="FFFFFF"/>
                <w:lang w:eastAsia="da-DK"/>
              </w:rPr>
            </w:pPr>
            <w:r w:rsidRPr="00120F7A">
              <w:rPr>
                <w:rFonts w:ascii="Verdana" w:hAnsi="Verdana" w:cs="Times New Roman"/>
                <w:b/>
                <w:color w:val="auto"/>
                <w:sz w:val="22"/>
                <w:shd w:val="clear" w:color="auto" w:fill="FFFFFF"/>
                <w:lang w:eastAsia="da-DK"/>
              </w:rPr>
              <w:t>Sæt X</w:t>
            </w:r>
          </w:p>
        </w:tc>
        <w:tc>
          <w:tcPr>
            <w:tcW w:w="8647" w:type="dxa"/>
          </w:tcPr>
          <w:p w14:paraId="765A9E9D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b/>
                <w:color w:val="auto"/>
                <w:sz w:val="22"/>
                <w:shd w:val="clear" w:color="auto" w:fill="FFFFFF"/>
                <w:lang w:eastAsia="da-DK"/>
              </w:rPr>
            </w:pPr>
            <w:r w:rsidRPr="00120F7A">
              <w:rPr>
                <w:rFonts w:ascii="Verdana" w:hAnsi="Verdana" w:cs="Times New Roman"/>
                <w:b/>
                <w:color w:val="auto"/>
                <w:sz w:val="22"/>
                <w:shd w:val="clear" w:color="auto" w:fill="FFFFFF"/>
                <w:lang w:eastAsia="da-DK"/>
              </w:rPr>
              <w:t>Læsevejleder tilbyder hjælp til afklaring, når du er blevet optaget på uddannelsen</w:t>
            </w:r>
          </w:p>
          <w:p w14:paraId="0D83E79F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b/>
                <w:color w:val="auto"/>
                <w:sz w:val="22"/>
                <w:shd w:val="clear" w:color="auto" w:fill="FFFFFF"/>
                <w:lang w:eastAsia="da-DK"/>
              </w:rPr>
            </w:pPr>
          </w:p>
        </w:tc>
      </w:tr>
      <w:tr w:rsidR="00584BB8" w:rsidRPr="00120F7A" w14:paraId="4937C87E" w14:textId="77777777" w:rsidTr="002B724E">
        <w:tc>
          <w:tcPr>
            <w:tcW w:w="1129" w:type="dxa"/>
          </w:tcPr>
          <w:p w14:paraId="3B71D4F8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b/>
                <w:color w:val="auto"/>
                <w:sz w:val="22"/>
                <w:shd w:val="clear" w:color="auto" w:fill="FFFFFF"/>
                <w:lang w:eastAsia="da-DK"/>
              </w:rPr>
            </w:pPr>
          </w:p>
        </w:tc>
        <w:tc>
          <w:tcPr>
            <w:tcW w:w="8647" w:type="dxa"/>
          </w:tcPr>
          <w:p w14:paraId="19040696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  <w:r w:rsidRPr="00120F7A"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  <w:t>Jeg har ikke brug for støtte</w:t>
            </w:r>
          </w:p>
          <w:p w14:paraId="4A7D6FD3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b/>
                <w:color w:val="auto"/>
                <w:sz w:val="22"/>
                <w:shd w:val="clear" w:color="auto" w:fill="FFFFFF"/>
                <w:lang w:eastAsia="da-DK"/>
              </w:rPr>
            </w:pPr>
          </w:p>
        </w:tc>
      </w:tr>
      <w:tr w:rsidR="00584BB8" w:rsidRPr="00120F7A" w14:paraId="6A882031" w14:textId="77777777" w:rsidTr="002B724E">
        <w:tc>
          <w:tcPr>
            <w:tcW w:w="1129" w:type="dxa"/>
          </w:tcPr>
          <w:p w14:paraId="7C13779D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b/>
                <w:color w:val="auto"/>
                <w:sz w:val="22"/>
                <w:shd w:val="clear" w:color="auto" w:fill="FFFFFF"/>
                <w:lang w:eastAsia="da-DK"/>
              </w:rPr>
            </w:pPr>
          </w:p>
        </w:tc>
        <w:tc>
          <w:tcPr>
            <w:tcW w:w="8647" w:type="dxa"/>
          </w:tcPr>
          <w:p w14:paraId="11E0CD2E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  <w:r w:rsidRPr="00120F7A"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  <w:t>Jeg har brug for støtte til:</w:t>
            </w:r>
          </w:p>
          <w:p w14:paraId="782C1D06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</w:p>
          <w:p w14:paraId="4F625BAD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</w:p>
          <w:p w14:paraId="0B63D64A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</w:p>
          <w:p w14:paraId="10209194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</w:p>
          <w:p w14:paraId="4C7D9330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</w:p>
          <w:p w14:paraId="088469AA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</w:p>
          <w:p w14:paraId="5AD64E56" w14:textId="77777777" w:rsidR="00584BB8" w:rsidRPr="00120F7A" w:rsidRDefault="00584BB8" w:rsidP="002B724E">
            <w:pPr>
              <w:pStyle w:val="Default"/>
              <w:rPr>
                <w:rFonts w:ascii="Verdana" w:hAnsi="Verdana" w:cs="Times New Roman"/>
                <w:color w:val="auto"/>
                <w:sz w:val="22"/>
                <w:shd w:val="clear" w:color="auto" w:fill="FFFFFF"/>
                <w:lang w:eastAsia="da-DK"/>
              </w:rPr>
            </w:pPr>
          </w:p>
        </w:tc>
      </w:tr>
    </w:tbl>
    <w:p w14:paraId="5F4D78AB" w14:textId="77777777" w:rsidR="00584BB8" w:rsidRPr="00120F7A" w:rsidRDefault="00584BB8" w:rsidP="00584BB8">
      <w:r w:rsidRPr="00120F7A">
        <w:br w:type="page"/>
      </w:r>
    </w:p>
    <w:p w14:paraId="24D563CC" w14:textId="77777777" w:rsidR="00584BB8" w:rsidRPr="00120F7A" w:rsidRDefault="00584BB8" w:rsidP="00584BB8">
      <w:pPr>
        <w:spacing w:line="240" w:lineRule="auto"/>
        <w:rPr>
          <w:rFonts w:cs="Times New Roman"/>
          <w:b/>
          <w:color w:val="870C0D" w:themeColor="accent1" w:themeShade="BF"/>
          <w:sz w:val="28"/>
          <w:shd w:val="clear" w:color="auto" w:fill="FFFFFF"/>
          <w:lang w:eastAsia="da-DK"/>
        </w:rPr>
      </w:pPr>
      <w:r w:rsidRPr="00120F7A">
        <w:rPr>
          <w:rFonts w:cs="Times New Roman"/>
          <w:b/>
          <w:color w:val="870C0D" w:themeColor="accent1" w:themeShade="BF"/>
          <w:sz w:val="28"/>
          <w:shd w:val="clear" w:color="auto" w:fill="FFFFFF"/>
          <w:lang w:eastAsia="da-DK"/>
        </w:rPr>
        <w:lastRenderedPageBreak/>
        <w:t xml:space="preserve">Bilag 1. Kriterier for godskrivning </w:t>
      </w:r>
    </w:p>
    <w:p w14:paraId="29625A42" w14:textId="77777777" w:rsidR="00584BB8" w:rsidRPr="002A6E29" w:rsidRDefault="00584BB8" w:rsidP="00584BB8">
      <w:pPr>
        <w:spacing w:line="240" w:lineRule="auto"/>
        <w:rPr>
          <w:rFonts w:cs="Times New Roman"/>
          <w:b/>
          <w:color w:val="870C0D" w:themeColor="accent1" w:themeShade="BF"/>
          <w:sz w:val="26"/>
          <w:szCs w:val="26"/>
          <w:shd w:val="clear" w:color="auto" w:fill="FFFFFF"/>
          <w:lang w:eastAsia="da-DK"/>
        </w:rPr>
      </w:pPr>
      <w:r w:rsidRPr="002A6E29">
        <w:rPr>
          <w:rFonts w:cs="Times New Roman"/>
          <w:b/>
          <w:color w:val="870C0D" w:themeColor="accent1" w:themeShade="BF"/>
          <w:sz w:val="26"/>
          <w:szCs w:val="26"/>
          <w:shd w:val="clear" w:color="auto" w:fill="FFFFFF"/>
          <w:lang w:eastAsia="da-DK"/>
        </w:rPr>
        <w:t>– det er vigtigt, at side 4, 5 og 6 er korrekt udfyldt, underskrevet og stemplet.</w:t>
      </w:r>
    </w:p>
    <w:p w14:paraId="3D2D64F4" w14:textId="44981B0D" w:rsidR="00584BB8" w:rsidRPr="000F5F4C" w:rsidRDefault="00584BB8" w:rsidP="00584BB8">
      <w:pPr>
        <w:shd w:val="clear" w:color="auto" w:fill="F9F9FB"/>
        <w:rPr>
          <w:rFonts w:cs="Times New Roman"/>
          <w:sz w:val="18"/>
          <w:szCs w:val="18"/>
        </w:rPr>
      </w:pPr>
      <w:r w:rsidRPr="00120F7A">
        <w:rPr>
          <w:rFonts w:cs="Times New Roman"/>
          <w:sz w:val="18"/>
          <w:szCs w:val="18"/>
          <w:shd w:val="clear" w:color="auto" w:fill="FFFFFF"/>
          <w:lang w:eastAsia="da-DK"/>
        </w:rPr>
        <w:br/>
        <w:t xml:space="preserve">Bekendtgørelse om </w:t>
      </w:r>
      <w:r>
        <w:rPr>
          <w:rFonts w:cs="Times New Roman"/>
          <w:sz w:val="18"/>
          <w:szCs w:val="18"/>
          <w:shd w:val="clear" w:color="auto" w:fill="FFFFFF"/>
          <w:lang w:eastAsia="da-DK"/>
        </w:rPr>
        <w:t>den pædagogiske assistentuddannelse</w:t>
      </w:r>
      <w:r w:rsidRPr="00120F7A">
        <w:rPr>
          <w:rFonts w:cs="Times New Roman"/>
          <w:sz w:val="18"/>
          <w:szCs w:val="18"/>
          <w:shd w:val="clear" w:color="auto" w:fill="FFFFFF"/>
          <w:lang w:eastAsia="da-DK"/>
        </w:rPr>
        <w:t>,</w:t>
      </w:r>
      <w:r w:rsidR="007F43D1">
        <w:rPr>
          <w:rFonts w:cs="Times New Roman"/>
          <w:sz w:val="18"/>
          <w:szCs w:val="18"/>
          <w:shd w:val="clear" w:color="auto" w:fill="FFFFFF"/>
          <w:lang w:eastAsia="da-DK"/>
        </w:rPr>
        <w:t xml:space="preserve"> </w:t>
      </w:r>
      <w:hyperlink r:id="rId9" w:history="1">
        <w:r w:rsidR="007F43D1" w:rsidRPr="007F43D1">
          <w:rPr>
            <w:rStyle w:val="Hyperlink"/>
            <w:sz w:val="18"/>
            <w:szCs w:val="18"/>
          </w:rPr>
          <w:t>Bekendtgørelse om erhvervsuddannelsen til pædagogisk assistent</w:t>
        </w:r>
      </w:hyperlink>
      <w:r w:rsidRPr="007F43D1">
        <w:rPr>
          <w:rFonts w:cs="Times New Roman"/>
          <w:sz w:val="18"/>
          <w:szCs w:val="18"/>
          <w:shd w:val="clear" w:color="auto" w:fill="FFFFFF"/>
          <w:lang w:eastAsia="da-DK"/>
        </w:rPr>
        <w:t xml:space="preserve"> </w:t>
      </w:r>
    </w:p>
    <w:p w14:paraId="1186A95A" w14:textId="77777777" w:rsidR="00584BB8" w:rsidRPr="00120F7A" w:rsidRDefault="00584BB8" w:rsidP="00584BB8">
      <w:pPr>
        <w:spacing w:line="240" w:lineRule="auto"/>
        <w:rPr>
          <w:rFonts w:cs="Times New Roman"/>
          <w:sz w:val="18"/>
          <w:szCs w:val="18"/>
          <w:shd w:val="clear" w:color="auto" w:fill="FFFFFF"/>
          <w:lang w:eastAsia="da-DK"/>
        </w:rPr>
      </w:pPr>
    </w:p>
    <w:p w14:paraId="761BAAD3" w14:textId="77777777" w:rsidR="00584BB8" w:rsidRPr="00120F7A" w:rsidRDefault="00584BB8" w:rsidP="00584BB8">
      <w:pPr>
        <w:autoSpaceDE w:val="0"/>
        <w:autoSpaceDN w:val="0"/>
        <w:adjustRightInd w:val="0"/>
        <w:spacing w:line="240" w:lineRule="auto"/>
        <w:rPr>
          <w:rFonts w:cs="Times New Roman"/>
          <w:sz w:val="18"/>
          <w:szCs w:val="18"/>
          <w:shd w:val="clear" w:color="auto" w:fill="FFFFFF"/>
          <w:lang w:eastAsia="da-DK"/>
        </w:rPr>
      </w:pPr>
      <w:r w:rsidRPr="00120F7A">
        <w:rPr>
          <w:rFonts w:cs="Times New Roman"/>
          <w:sz w:val="18"/>
          <w:szCs w:val="18"/>
          <w:shd w:val="clear" w:color="auto" w:fill="FFFFFF"/>
          <w:lang w:eastAsia="da-DK"/>
        </w:rPr>
        <w:t>1. Kriterier for vurdering af om eleven har 2 års relevant erhvervserfaring, jf. § 66 y, stk. 1, i lov om erhvervsuddannelser.</w:t>
      </w:r>
    </w:p>
    <w:p w14:paraId="1E754549" w14:textId="77777777" w:rsidR="00584BB8" w:rsidRPr="00120F7A" w:rsidRDefault="00584BB8" w:rsidP="00584BB8">
      <w:pPr>
        <w:autoSpaceDE w:val="0"/>
        <w:autoSpaceDN w:val="0"/>
        <w:adjustRightInd w:val="0"/>
        <w:spacing w:line="240" w:lineRule="auto"/>
        <w:rPr>
          <w:rFonts w:cs="Times New Roman"/>
          <w:sz w:val="18"/>
          <w:szCs w:val="18"/>
          <w:shd w:val="clear" w:color="auto" w:fill="FFFFFF"/>
          <w:lang w:eastAsia="da-DK"/>
        </w:rPr>
      </w:pPr>
      <w:r w:rsidRPr="00120F7A">
        <w:rPr>
          <w:rFonts w:cs="Times New Roman"/>
          <w:sz w:val="18"/>
          <w:szCs w:val="18"/>
          <w:shd w:val="clear" w:color="auto" w:fill="FFFFFF"/>
          <w:lang w:eastAsia="da-DK"/>
        </w:rPr>
        <w:t>Elever, der har minimum 2 års relevant erhvervserfaring, kan få godskrevet grundforløbet og praktikuddannelsen på hovedforløbet.</w:t>
      </w:r>
    </w:p>
    <w:p w14:paraId="13EFB2E6" w14:textId="77777777" w:rsidR="00584BB8" w:rsidRPr="00120F7A" w:rsidRDefault="00584BB8" w:rsidP="00584BB8">
      <w:pPr>
        <w:spacing w:line="360" w:lineRule="auto"/>
        <w:rPr>
          <w:rFonts w:cs="Times New Roman"/>
          <w:shd w:val="clear" w:color="auto" w:fill="FFFFFF"/>
          <w:lang w:eastAsia="da-DK"/>
        </w:rPr>
      </w:pPr>
    </w:p>
    <w:p w14:paraId="6DAEEFED" w14:textId="77777777" w:rsidR="00584BB8" w:rsidRPr="00120F7A" w:rsidRDefault="00584BB8" w:rsidP="00584BB8">
      <w:pPr>
        <w:spacing w:line="360" w:lineRule="auto"/>
        <w:rPr>
          <w:rFonts w:cs="Times New Roman"/>
          <w:shd w:val="clear" w:color="auto" w:fill="FFFFFF"/>
          <w:lang w:eastAsia="da-DK"/>
        </w:rPr>
      </w:pPr>
      <w:r w:rsidRPr="00120F7A">
        <w:rPr>
          <w:rFonts w:cs="Times New Roman"/>
          <w:shd w:val="clear" w:color="auto" w:fill="FFFFFF"/>
          <w:lang w:eastAsia="da-DK"/>
        </w:rPr>
        <w:t xml:space="preserve">Når du søger Erhvervsuddannelse for voksne, som Pædagogisk assistent, som EUV 1-elev, skal du kunne dokumentere, at du har relevant erhvervserfaring. </w:t>
      </w:r>
      <w:r w:rsidRPr="00120F7A">
        <w:rPr>
          <w:rFonts w:cs="Times New Roman"/>
          <w:highlight w:val="yellow"/>
          <w:shd w:val="clear" w:color="auto" w:fill="FFFFFF"/>
          <w:lang w:eastAsia="da-DK"/>
        </w:rPr>
        <w:t>Din arbejdsgiver skal afkrydse, stemple og underskrive dette dokument</w:t>
      </w:r>
      <w:r w:rsidRPr="00120F7A">
        <w:rPr>
          <w:rFonts w:cs="Times New Roman"/>
          <w:shd w:val="clear" w:color="auto" w:fill="FFFFFF"/>
          <w:lang w:eastAsia="da-DK"/>
        </w:rPr>
        <w:t>. Har du udtalelser fra arbejdssteder, ansættelsesbreve og andet, som dokumenterer relevant erhvervserfaring, bedes du også sende dette med.</w:t>
      </w:r>
    </w:p>
    <w:p w14:paraId="6B375726" w14:textId="77777777" w:rsidR="00584BB8" w:rsidRPr="00120F7A" w:rsidRDefault="00584BB8" w:rsidP="00584BB8">
      <w:pPr>
        <w:spacing w:line="360" w:lineRule="auto"/>
        <w:rPr>
          <w:rFonts w:cs="Times New Roman"/>
          <w:b/>
          <w:color w:val="669900"/>
          <w:shd w:val="clear" w:color="auto" w:fill="FFFFFF"/>
          <w:lang w:eastAsia="da-DK"/>
        </w:rPr>
      </w:pPr>
    </w:p>
    <w:p w14:paraId="451736FA" w14:textId="77777777" w:rsidR="00584BB8" w:rsidRPr="002A6E29" w:rsidRDefault="00584BB8" w:rsidP="00584BB8">
      <w:pPr>
        <w:spacing w:line="360" w:lineRule="auto"/>
        <w:rPr>
          <w:rFonts w:cs="Times New Roman"/>
          <w:b/>
          <w:color w:val="870C0D" w:themeColor="accent1" w:themeShade="BF"/>
          <w:sz w:val="26"/>
          <w:szCs w:val="26"/>
          <w:shd w:val="clear" w:color="auto" w:fill="FFFFFF"/>
          <w:lang w:eastAsia="da-DK"/>
        </w:rPr>
      </w:pPr>
      <w:r w:rsidRPr="002A6E29">
        <w:rPr>
          <w:rFonts w:cs="Times New Roman"/>
          <w:b/>
          <w:color w:val="870C0D" w:themeColor="accent1" w:themeShade="BF"/>
          <w:sz w:val="26"/>
          <w:szCs w:val="26"/>
          <w:shd w:val="clear" w:color="auto" w:fill="FFFFFF"/>
          <w:lang w:eastAsia="da-DK"/>
        </w:rPr>
        <w:t>Dokumentation til brug ved optagelse på EUV 1</w:t>
      </w:r>
    </w:p>
    <w:p w14:paraId="26A4FD7F" w14:textId="504D4E9E" w:rsidR="00584BB8" w:rsidRPr="007F43D1" w:rsidRDefault="00584BB8" w:rsidP="00584BB8">
      <w:pPr>
        <w:shd w:val="clear" w:color="auto" w:fill="F9F9FB"/>
        <w:rPr>
          <w:rFonts w:cs="Times New Roman"/>
          <w:sz w:val="18"/>
          <w:szCs w:val="18"/>
        </w:rPr>
      </w:pPr>
      <w:r w:rsidRPr="00120F7A">
        <w:rPr>
          <w:rFonts w:cs="Times New Roman"/>
          <w:sz w:val="18"/>
          <w:szCs w:val="24"/>
        </w:rPr>
        <w:t xml:space="preserve">Jf. </w:t>
      </w:r>
      <w:hyperlink r:id="rId10" w:history="1">
        <w:r w:rsidR="007F43D1" w:rsidRPr="007F43D1">
          <w:rPr>
            <w:rStyle w:val="Hyperlink"/>
            <w:sz w:val="18"/>
            <w:szCs w:val="18"/>
          </w:rPr>
          <w:t>Bekendtgørelse om erhvervsuddannelsen til pædagogisk assistent</w:t>
        </w:r>
      </w:hyperlink>
    </w:p>
    <w:p w14:paraId="229DC176" w14:textId="77777777" w:rsidR="00584BB8" w:rsidRPr="00120F7A" w:rsidRDefault="00584BB8" w:rsidP="00584BB8">
      <w:pPr>
        <w:spacing w:line="360" w:lineRule="auto"/>
        <w:rPr>
          <w:rFonts w:cs="Times New Roman"/>
          <w:shd w:val="clear" w:color="auto" w:fill="FFFFFF"/>
          <w:lang w:eastAsia="da-DK"/>
        </w:rPr>
      </w:pPr>
      <w:r w:rsidRPr="00120F7A">
        <w:rPr>
          <w:rFonts w:cs="Times New Roman"/>
          <w:highlight w:val="yellow"/>
          <w:shd w:val="clear" w:color="auto" w:fill="FFFFFF"/>
          <w:lang w:eastAsia="da-DK"/>
        </w:rPr>
        <w:t>Det dokumenteres hermed, at ansøger har min. 2 års relevant erhvervserfaring med gennemsnitligt 24 timer/uge inden for de seneste 4 år.</w:t>
      </w:r>
    </w:p>
    <w:p w14:paraId="19139AEB" w14:textId="77777777" w:rsidR="00584BB8" w:rsidRPr="00120F7A" w:rsidRDefault="00584BB8" w:rsidP="00584BB8">
      <w:pPr>
        <w:spacing w:line="360" w:lineRule="auto"/>
        <w:rPr>
          <w:rFonts w:cs="Times New Roman"/>
          <w:shd w:val="clear" w:color="auto" w:fill="FFFFFF"/>
          <w:lang w:eastAsia="da-DK"/>
        </w:rPr>
      </w:pPr>
      <w:r w:rsidRPr="00120F7A">
        <w:rPr>
          <w:rFonts w:cs="Times New Roman"/>
          <w:shd w:val="clear" w:color="auto" w:fill="FFFFFF"/>
          <w:lang w:eastAsia="da-DK"/>
        </w:rPr>
        <w:t>Ansøger kan dokumentere, at han/hun har arbejdet med opgaver, som ligger inden fo</w:t>
      </w:r>
      <w:r>
        <w:rPr>
          <w:rFonts w:cs="Times New Roman"/>
          <w:shd w:val="clear" w:color="auto" w:fill="FFFFFF"/>
          <w:lang w:eastAsia="da-DK"/>
        </w:rPr>
        <w:t>r det pædagogiske</w:t>
      </w:r>
      <w:r w:rsidRPr="00120F7A">
        <w:rPr>
          <w:rFonts w:cs="Times New Roman"/>
          <w:shd w:val="clear" w:color="auto" w:fill="FFFFFF"/>
          <w:lang w:eastAsia="da-DK"/>
        </w:rPr>
        <w:t xml:space="preserve"> jobområde jf. bilag 1 på næste side. </w:t>
      </w:r>
    </w:p>
    <w:p w14:paraId="202AF50D" w14:textId="77777777" w:rsidR="00584BB8" w:rsidRPr="00120F7A" w:rsidRDefault="00584BB8" w:rsidP="00584BB8">
      <w:pPr>
        <w:spacing w:line="240" w:lineRule="auto"/>
        <w:ind w:right="-1"/>
        <w:rPr>
          <w:rFonts w:cs="Times New Roman"/>
          <w:shd w:val="clear" w:color="auto" w:fill="FFFFFF"/>
          <w:lang w:eastAsia="da-DK"/>
        </w:rPr>
      </w:pPr>
    </w:p>
    <w:p w14:paraId="2B07B8BC" w14:textId="77777777" w:rsidR="00584BB8" w:rsidRPr="00120F7A" w:rsidRDefault="00584BB8" w:rsidP="00584BB8">
      <w:pPr>
        <w:tabs>
          <w:tab w:val="left" w:leader="underscore" w:pos="9072"/>
        </w:tabs>
        <w:spacing w:line="240" w:lineRule="auto"/>
        <w:rPr>
          <w:rFonts w:cs="Times New Roman"/>
          <w:shd w:val="clear" w:color="auto" w:fill="FFFFFF"/>
          <w:lang w:eastAsia="da-DK"/>
        </w:rPr>
      </w:pPr>
      <w:r>
        <w:rPr>
          <w:rFonts w:cs="Times New Roman"/>
          <w:shd w:val="clear" w:color="auto" w:fill="FFFFFF"/>
          <w:lang w:eastAsia="da-DK"/>
        </w:rPr>
        <w:t>Ansøgers navn:</w:t>
      </w:r>
      <w:r>
        <w:rPr>
          <w:rFonts w:cs="Times New Roman"/>
          <w:shd w:val="clear" w:color="auto" w:fill="FFFFFF"/>
          <w:lang w:eastAsia="da-DK"/>
        </w:rPr>
        <w:tab/>
      </w:r>
    </w:p>
    <w:p w14:paraId="6246C2EF" w14:textId="77777777" w:rsidR="00584BB8" w:rsidRPr="00120F7A" w:rsidRDefault="00584BB8" w:rsidP="00584BB8">
      <w:pPr>
        <w:spacing w:line="240" w:lineRule="auto"/>
        <w:rPr>
          <w:rFonts w:cs="Times New Roman"/>
          <w:shd w:val="clear" w:color="auto" w:fill="FFFFFF"/>
          <w:lang w:eastAsia="da-DK"/>
        </w:rPr>
      </w:pPr>
    </w:p>
    <w:p w14:paraId="4FB14555" w14:textId="77777777" w:rsidR="00584BB8" w:rsidRPr="00120F7A" w:rsidRDefault="00584BB8" w:rsidP="00584BB8">
      <w:pPr>
        <w:tabs>
          <w:tab w:val="left" w:leader="underscore" w:pos="9072"/>
        </w:tabs>
        <w:spacing w:line="240" w:lineRule="auto"/>
        <w:rPr>
          <w:rFonts w:cs="Times New Roman"/>
          <w:shd w:val="clear" w:color="auto" w:fill="FFFFFF"/>
          <w:lang w:eastAsia="da-DK"/>
        </w:rPr>
      </w:pPr>
      <w:r w:rsidRPr="00120F7A">
        <w:rPr>
          <w:rFonts w:cs="Times New Roman"/>
          <w:shd w:val="clear" w:color="auto" w:fill="FFFFFF"/>
          <w:lang w:eastAsia="da-DK"/>
        </w:rPr>
        <w:t>Cpr.nr:</w:t>
      </w:r>
      <w:r>
        <w:rPr>
          <w:rFonts w:cs="Times New Roman"/>
          <w:shd w:val="clear" w:color="auto" w:fill="FFFFFF"/>
          <w:lang w:eastAsia="da-DK"/>
        </w:rPr>
        <w:tab/>
      </w:r>
    </w:p>
    <w:p w14:paraId="5EBDA70B" w14:textId="77777777" w:rsidR="00584BB8" w:rsidRPr="00120F7A" w:rsidRDefault="00584BB8" w:rsidP="00584BB8">
      <w:pPr>
        <w:spacing w:line="240" w:lineRule="auto"/>
        <w:rPr>
          <w:rFonts w:cs="Times New Roman"/>
          <w:shd w:val="clear" w:color="auto" w:fill="FFFFFF"/>
          <w:lang w:eastAsia="da-DK"/>
        </w:rPr>
      </w:pPr>
    </w:p>
    <w:p w14:paraId="2CBE30AE" w14:textId="77777777" w:rsidR="00584BB8" w:rsidRPr="00120F7A" w:rsidRDefault="00584BB8" w:rsidP="00584BB8">
      <w:pPr>
        <w:tabs>
          <w:tab w:val="left" w:leader="underscore" w:pos="9072"/>
        </w:tabs>
        <w:spacing w:line="240" w:lineRule="auto"/>
        <w:rPr>
          <w:rFonts w:cs="Times New Roman"/>
          <w:shd w:val="clear" w:color="auto" w:fill="FFFFFF"/>
          <w:lang w:eastAsia="da-DK"/>
        </w:rPr>
      </w:pPr>
      <w:r w:rsidRPr="00120F7A">
        <w:rPr>
          <w:rFonts w:cs="Times New Roman"/>
          <w:shd w:val="clear" w:color="auto" w:fill="FFFFFF"/>
          <w:lang w:eastAsia="da-DK"/>
        </w:rPr>
        <w:t>Ansøger har været ansat i perioden: ____________</w:t>
      </w:r>
      <w:r>
        <w:rPr>
          <w:rFonts w:cs="Times New Roman"/>
          <w:shd w:val="clear" w:color="auto" w:fill="FFFFFF"/>
          <w:lang w:eastAsia="da-DK"/>
        </w:rPr>
        <w:t>____</w:t>
      </w:r>
      <w:r w:rsidRPr="00120F7A">
        <w:rPr>
          <w:rFonts w:cs="Times New Roman"/>
          <w:shd w:val="clear" w:color="auto" w:fill="FFFFFF"/>
          <w:lang w:eastAsia="da-DK"/>
        </w:rPr>
        <w:t xml:space="preserve"> til </w:t>
      </w:r>
      <w:r>
        <w:rPr>
          <w:rFonts w:cs="Times New Roman"/>
          <w:shd w:val="clear" w:color="auto" w:fill="FFFFFF"/>
          <w:lang w:eastAsia="da-DK"/>
        </w:rPr>
        <w:tab/>
      </w:r>
    </w:p>
    <w:p w14:paraId="175E5B54" w14:textId="77777777" w:rsidR="00584BB8" w:rsidRPr="00120F7A" w:rsidRDefault="00584BB8" w:rsidP="00584BB8">
      <w:pPr>
        <w:spacing w:line="240" w:lineRule="auto"/>
        <w:rPr>
          <w:rFonts w:cs="Times New Roman"/>
          <w:shd w:val="clear" w:color="auto" w:fill="FFFFFF"/>
          <w:lang w:eastAsia="da-DK"/>
        </w:rPr>
      </w:pPr>
    </w:p>
    <w:p w14:paraId="19E2705F" w14:textId="77777777" w:rsidR="00584BB8" w:rsidRPr="00120F7A" w:rsidRDefault="00584BB8" w:rsidP="00584BB8">
      <w:pPr>
        <w:tabs>
          <w:tab w:val="left" w:leader="underscore" w:pos="9072"/>
        </w:tabs>
        <w:spacing w:line="240" w:lineRule="auto"/>
        <w:rPr>
          <w:rFonts w:cs="Times New Roman"/>
          <w:shd w:val="clear" w:color="auto" w:fill="FFFFFF"/>
          <w:lang w:eastAsia="da-DK"/>
        </w:rPr>
      </w:pPr>
      <w:r w:rsidRPr="00120F7A">
        <w:rPr>
          <w:rFonts w:cs="Times New Roman"/>
          <w:shd w:val="clear" w:color="auto" w:fill="FFFFFF"/>
          <w:lang w:eastAsia="da-DK"/>
        </w:rPr>
        <w:t>Ansættelsesstedets navn:</w:t>
      </w:r>
      <w:r>
        <w:rPr>
          <w:rFonts w:cs="Times New Roman"/>
          <w:shd w:val="clear" w:color="auto" w:fill="FFFFFF"/>
          <w:lang w:eastAsia="da-DK"/>
        </w:rPr>
        <w:tab/>
      </w:r>
    </w:p>
    <w:p w14:paraId="1EFDB199" w14:textId="77777777" w:rsidR="00584BB8" w:rsidRPr="00120F7A" w:rsidRDefault="00584BB8" w:rsidP="00584BB8">
      <w:pPr>
        <w:spacing w:line="240" w:lineRule="auto"/>
        <w:rPr>
          <w:rFonts w:cs="Times New Roman"/>
          <w:shd w:val="clear" w:color="auto" w:fill="FFFFFF"/>
          <w:lang w:eastAsia="da-DK"/>
        </w:rPr>
      </w:pPr>
    </w:p>
    <w:p w14:paraId="05930032" w14:textId="77777777" w:rsidR="00584BB8" w:rsidRPr="00120F7A" w:rsidRDefault="00584BB8" w:rsidP="00584BB8">
      <w:pPr>
        <w:tabs>
          <w:tab w:val="left" w:leader="underscore" w:pos="9072"/>
        </w:tabs>
        <w:spacing w:line="240" w:lineRule="auto"/>
        <w:rPr>
          <w:rFonts w:cs="Times New Roman"/>
          <w:shd w:val="clear" w:color="auto" w:fill="FFFFFF"/>
          <w:lang w:eastAsia="da-DK"/>
        </w:rPr>
      </w:pPr>
      <w:r w:rsidRPr="00120F7A">
        <w:rPr>
          <w:rFonts w:cs="Times New Roman"/>
          <w:shd w:val="clear" w:color="auto" w:fill="FFFFFF"/>
          <w:lang w:eastAsia="da-DK"/>
        </w:rPr>
        <w:t>Arbejdsgiver:</w:t>
      </w:r>
      <w:r>
        <w:rPr>
          <w:rFonts w:cs="Times New Roman"/>
          <w:shd w:val="clear" w:color="auto" w:fill="FFFFFF"/>
          <w:lang w:eastAsia="da-DK"/>
        </w:rPr>
        <w:tab/>
      </w:r>
    </w:p>
    <w:p w14:paraId="737B27D2" w14:textId="77777777" w:rsidR="00584BB8" w:rsidRPr="00120F7A" w:rsidRDefault="00584BB8" w:rsidP="00584BB8">
      <w:pPr>
        <w:spacing w:after="160"/>
      </w:pPr>
      <w:r w:rsidRPr="00120F7A">
        <w:br w:type="page"/>
      </w:r>
    </w:p>
    <w:p w14:paraId="327B1FD1" w14:textId="77777777" w:rsidR="00584BB8" w:rsidRPr="00120F7A" w:rsidRDefault="00584BB8" w:rsidP="00584BB8">
      <w:pPr>
        <w:pStyle w:val="Overskrift1"/>
      </w:pPr>
      <w:r w:rsidRPr="00120F7A">
        <w:lastRenderedPageBreak/>
        <w:t>Bilag 1 Kriterier for godskrivning</w:t>
      </w:r>
    </w:p>
    <w:p w14:paraId="3880750F" w14:textId="77777777" w:rsidR="00584BB8" w:rsidRPr="00120F7A" w:rsidRDefault="00584BB8" w:rsidP="00584BB8">
      <w:pPr>
        <w:spacing w:line="360" w:lineRule="auto"/>
        <w:rPr>
          <w:rFonts w:cs="Times New Roman"/>
          <w:shd w:val="clear" w:color="auto" w:fill="FFFFFF"/>
          <w:lang w:eastAsia="da-DK"/>
        </w:rPr>
      </w:pPr>
    </w:p>
    <w:tbl>
      <w:tblPr>
        <w:tblStyle w:val="Tabel-Gitter"/>
        <w:tblW w:w="9762" w:type="dxa"/>
        <w:tblLook w:val="04A0" w:firstRow="1" w:lastRow="0" w:firstColumn="1" w:lastColumn="0" w:noHBand="0" w:noVBand="1"/>
      </w:tblPr>
      <w:tblGrid>
        <w:gridCol w:w="8188"/>
        <w:gridCol w:w="1574"/>
      </w:tblGrid>
      <w:tr w:rsidR="00584BB8" w:rsidRPr="00120F7A" w14:paraId="57CED676" w14:textId="77777777" w:rsidTr="002B724E">
        <w:trPr>
          <w:trHeight w:val="893"/>
        </w:trPr>
        <w:tc>
          <w:tcPr>
            <w:tcW w:w="8188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33179C03" w14:textId="77777777" w:rsidR="00584BB8" w:rsidRPr="00120F7A" w:rsidRDefault="00584BB8" w:rsidP="002B724E">
            <w:pPr>
              <w:autoSpaceDE w:val="0"/>
              <w:autoSpaceDN w:val="0"/>
              <w:adjustRightInd w:val="0"/>
            </w:pPr>
            <w:r w:rsidRPr="002A6E29">
              <w:rPr>
                <w:rFonts w:cs="Times New Roman"/>
                <w:szCs w:val="24"/>
                <w:shd w:val="clear" w:color="auto" w:fill="FFFFFF"/>
                <w:lang w:eastAsia="da-DK"/>
              </w:rPr>
              <w:t>For at opfylde kravet om 2 års relevant erhvervserfaring*) skal eleven indenfor de sidste 4 år have været beskæftiget indenfor minimum et af de følgende arbejdsområder:</w:t>
            </w:r>
          </w:p>
        </w:tc>
        <w:tc>
          <w:tcPr>
            <w:tcW w:w="1574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vAlign w:val="center"/>
          </w:tcPr>
          <w:p w14:paraId="2BC8F795" w14:textId="77777777" w:rsidR="00584BB8" w:rsidRPr="00120F7A" w:rsidRDefault="00584BB8" w:rsidP="002B724E">
            <w:pPr>
              <w:autoSpaceDE w:val="0"/>
              <w:autoSpaceDN w:val="0"/>
              <w:adjustRightInd w:val="0"/>
              <w:jc w:val="center"/>
            </w:pPr>
            <w:r w:rsidRPr="00120F7A">
              <w:t>Sæt X</w:t>
            </w:r>
          </w:p>
        </w:tc>
      </w:tr>
      <w:tr w:rsidR="00584BB8" w:rsidRPr="00120F7A" w14:paraId="2900265D" w14:textId="77777777" w:rsidTr="002B724E">
        <w:trPr>
          <w:trHeight w:val="522"/>
        </w:trPr>
        <w:tc>
          <w:tcPr>
            <w:tcW w:w="8188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350643B6" w14:textId="77777777" w:rsidR="00584BB8" w:rsidRPr="00120F7A" w:rsidRDefault="00584BB8" w:rsidP="002B724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20F7A">
              <w:rPr>
                <w:sz w:val="20"/>
              </w:rPr>
              <w:t>Dagplejen</w:t>
            </w:r>
          </w:p>
        </w:tc>
        <w:tc>
          <w:tcPr>
            <w:tcW w:w="1574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4C606499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2FADF9BF" w14:textId="77777777" w:rsidTr="002B724E">
        <w:trPr>
          <w:trHeight w:val="522"/>
        </w:trPr>
        <w:tc>
          <w:tcPr>
            <w:tcW w:w="8188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05CC7D07" w14:textId="77777777" w:rsidR="00584BB8" w:rsidRPr="00120F7A" w:rsidRDefault="00584BB8" w:rsidP="002B724E">
            <w:pPr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  <w:t>Daginstitutioner</w:t>
            </w:r>
          </w:p>
          <w:p w14:paraId="10E534B6" w14:textId="77777777" w:rsidR="00584BB8" w:rsidRPr="00120F7A" w:rsidRDefault="00584BB8" w:rsidP="002B724E">
            <w:pPr>
              <w:pStyle w:val="Listeafsnit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4423E250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4FC631D4" w14:textId="77777777" w:rsidTr="002B724E">
        <w:trPr>
          <w:trHeight w:val="522"/>
        </w:trPr>
        <w:tc>
          <w:tcPr>
            <w:tcW w:w="8188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4052D054" w14:textId="77777777" w:rsidR="00584BB8" w:rsidRPr="00120F7A" w:rsidRDefault="00584BB8" w:rsidP="002B724E">
            <w:pPr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  <w:t>Skoleområdet, inkl. SFO</w:t>
            </w:r>
          </w:p>
          <w:p w14:paraId="440F0C58" w14:textId="77777777" w:rsidR="00584BB8" w:rsidRPr="00120F7A" w:rsidRDefault="00584BB8" w:rsidP="002B724E">
            <w:pPr>
              <w:ind w:left="360"/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</w:pPr>
          </w:p>
        </w:tc>
        <w:tc>
          <w:tcPr>
            <w:tcW w:w="1574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1059600B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21D32559" w14:textId="77777777" w:rsidTr="002B724E">
        <w:trPr>
          <w:trHeight w:val="522"/>
        </w:trPr>
        <w:tc>
          <w:tcPr>
            <w:tcW w:w="8188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017275D3" w14:textId="77777777" w:rsidR="00584BB8" w:rsidRPr="00120F7A" w:rsidRDefault="00584BB8" w:rsidP="002B724E">
            <w:pPr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  <w:t>Ungdoms- og fritidsklubber</w:t>
            </w:r>
          </w:p>
          <w:p w14:paraId="1F1ED108" w14:textId="77777777" w:rsidR="00584BB8" w:rsidRPr="00120F7A" w:rsidRDefault="00584BB8" w:rsidP="002B724E">
            <w:pPr>
              <w:ind w:left="360"/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</w:pPr>
          </w:p>
        </w:tc>
        <w:tc>
          <w:tcPr>
            <w:tcW w:w="1574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7C45EE47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05A40D98" w14:textId="77777777" w:rsidTr="002B724E">
        <w:trPr>
          <w:trHeight w:val="522"/>
        </w:trPr>
        <w:tc>
          <w:tcPr>
            <w:tcW w:w="8188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3C4C99D4" w14:textId="77777777" w:rsidR="00584BB8" w:rsidRPr="00120F7A" w:rsidRDefault="00584BB8" w:rsidP="002B724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  <w:t xml:space="preserve">Dag- og botilbud for mennesker med fysisk og/eller psykisk funktionsnedsættelse  </w:t>
            </w:r>
          </w:p>
          <w:p w14:paraId="61B63354" w14:textId="77777777" w:rsidR="00584BB8" w:rsidRPr="00120F7A" w:rsidRDefault="00584BB8" w:rsidP="002B724E">
            <w:pPr>
              <w:ind w:left="360"/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</w:pPr>
            <w:r w:rsidRPr="00120F7A"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  <w:t xml:space="preserve">    </w:t>
            </w:r>
          </w:p>
        </w:tc>
        <w:tc>
          <w:tcPr>
            <w:tcW w:w="1574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25DC0B23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14:paraId="01AA2576" w14:textId="77777777" w:rsidR="00584BB8" w:rsidRPr="00120F7A" w:rsidRDefault="00584BB8" w:rsidP="00584BB8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584BB8" w:rsidRPr="00120F7A" w14:paraId="57F5D32A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776BDDE8" w14:textId="77777777" w:rsidR="00584BB8" w:rsidRPr="00120F7A" w:rsidRDefault="00584BB8" w:rsidP="002B724E">
            <w:pPr>
              <w:autoSpaceDE w:val="0"/>
              <w:autoSpaceDN w:val="0"/>
              <w:adjustRightInd w:val="0"/>
            </w:pPr>
            <w:r w:rsidRPr="00120F7A">
              <w:t xml:space="preserve">Det er et krav, at ansøger har erfaring fra mindst en af følgende </w:t>
            </w:r>
            <w:r>
              <w:t>j</w:t>
            </w:r>
            <w:r w:rsidRPr="00120F7A">
              <w:t>obfunktioner</w:t>
            </w: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vAlign w:val="center"/>
            <w:hideMark/>
          </w:tcPr>
          <w:p w14:paraId="002CF669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20F7A">
              <w:t>Sæt X</w:t>
            </w:r>
          </w:p>
        </w:tc>
      </w:tr>
      <w:tr w:rsidR="00584BB8" w:rsidRPr="00120F7A" w14:paraId="6069D2D1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0CB2D4DE" w14:textId="77777777" w:rsidR="00584BB8" w:rsidRPr="002A6E29" w:rsidRDefault="00584BB8" w:rsidP="002B724E">
            <w:pPr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</w:pPr>
            <w:r w:rsidRPr="002A6E29"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  <w:t>Pædagogmedhjælper</w:t>
            </w:r>
          </w:p>
          <w:p w14:paraId="439D0C02" w14:textId="77777777" w:rsidR="00584BB8" w:rsidRPr="002A6E29" w:rsidRDefault="00584BB8" w:rsidP="002B724E">
            <w:pPr>
              <w:pStyle w:val="Listeafsnit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7AE28DE0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401D1852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56C99349" w14:textId="77777777" w:rsidR="00584BB8" w:rsidRPr="002A6E29" w:rsidRDefault="00584BB8" w:rsidP="002B724E">
            <w:pPr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</w:pPr>
            <w:r w:rsidRPr="002A6E29"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  <w:t>Kommunal dagplejer</w:t>
            </w:r>
          </w:p>
          <w:p w14:paraId="0E243EED" w14:textId="77777777" w:rsidR="00584BB8" w:rsidRPr="002A6E29" w:rsidRDefault="00584BB8" w:rsidP="002B724E">
            <w:pPr>
              <w:pStyle w:val="Listeafsnit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1F8EB0B0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6FEE762F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373AC719" w14:textId="77777777" w:rsidR="00584BB8" w:rsidRPr="002A6E29" w:rsidRDefault="00584BB8" w:rsidP="002B724E">
            <w:pPr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</w:pPr>
            <w:r w:rsidRPr="002A6E29"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  <w:t>Omsorgsmedhjælper</w:t>
            </w:r>
          </w:p>
          <w:p w14:paraId="64F4E498" w14:textId="77777777" w:rsidR="00584BB8" w:rsidRPr="002A6E29" w:rsidRDefault="00584BB8" w:rsidP="002B724E">
            <w:pPr>
              <w:pStyle w:val="Listeafsnit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21F2853F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3C8A3593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2A38E109" w14:textId="77777777" w:rsidR="00584BB8" w:rsidRPr="002A6E29" w:rsidRDefault="00584BB8" w:rsidP="002B724E">
            <w:pPr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</w:pPr>
            <w:r w:rsidRPr="002A6E29"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  <w:t>Ikke-uddannet klubmedarbejder</w:t>
            </w:r>
          </w:p>
          <w:p w14:paraId="631DE8C4" w14:textId="77777777" w:rsidR="00584BB8" w:rsidRPr="002A6E29" w:rsidRDefault="00584BB8" w:rsidP="002B724E">
            <w:pPr>
              <w:pStyle w:val="Listeafsnit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0D778085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1D70ABD8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1D361847" w14:textId="77777777" w:rsidR="00584BB8" w:rsidRPr="002A6E29" w:rsidRDefault="00584BB8" w:rsidP="002B724E">
            <w:pPr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</w:pPr>
            <w:r w:rsidRPr="002A6E29"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  <w:t>Legepladsmedarbejder</w:t>
            </w:r>
          </w:p>
          <w:p w14:paraId="3F4E2765" w14:textId="77777777" w:rsidR="00584BB8" w:rsidRPr="002A6E29" w:rsidRDefault="00584BB8" w:rsidP="002B724E">
            <w:pPr>
              <w:spacing w:after="120"/>
              <w:rPr>
                <w:rFonts w:cs="Times New Roman"/>
                <w:sz w:val="20"/>
                <w:szCs w:val="20"/>
                <w:shd w:val="clear" w:color="auto" w:fill="FFFFFF"/>
                <w:lang w:eastAsia="da-DK"/>
              </w:rPr>
            </w:pP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344A3219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14:paraId="067D513E" w14:textId="77777777" w:rsidR="00584BB8" w:rsidRPr="00120F7A" w:rsidRDefault="00584BB8" w:rsidP="00584BB8">
      <w:pPr>
        <w:spacing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584BB8" w:rsidRPr="00120F7A" w14:paraId="01CD47B9" w14:textId="77777777" w:rsidTr="002B724E">
        <w:trPr>
          <w:trHeight w:val="344"/>
        </w:trPr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vAlign w:val="center"/>
            <w:hideMark/>
          </w:tcPr>
          <w:p w14:paraId="10A26DDA" w14:textId="77777777" w:rsidR="00584BB8" w:rsidRPr="00120F7A" w:rsidRDefault="00584BB8" w:rsidP="002B724E">
            <w:pPr>
              <w:autoSpaceDE w:val="0"/>
              <w:autoSpaceDN w:val="0"/>
              <w:adjustRightInd w:val="0"/>
            </w:pPr>
            <w:r w:rsidRPr="00120F7A">
              <w:t>Og kan dokumentere</w:t>
            </w: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vAlign w:val="center"/>
            <w:hideMark/>
          </w:tcPr>
          <w:p w14:paraId="425CEBC2" w14:textId="77777777" w:rsidR="00584BB8" w:rsidRPr="00120F7A" w:rsidRDefault="00584BB8" w:rsidP="002B724E">
            <w:pPr>
              <w:autoSpaceDE w:val="0"/>
              <w:autoSpaceDN w:val="0"/>
              <w:adjustRightInd w:val="0"/>
              <w:jc w:val="center"/>
            </w:pPr>
            <w:r w:rsidRPr="00120F7A">
              <w:t>Sæt X</w:t>
            </w:r>
          </w:p>
        </w:tc>
      </w:tr>
      <w:tr w:rsidR="00584BB8" w:rsidRPr="00120F7A" w14:paraId="037B0975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3B453A4E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120F7A"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  <w:t>Selvstændigt at have tilrettelagt pædagogiske opgaver</w:t>
            </w: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69DAA1B8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33C659FE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2226796A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120F7A"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  <w:t xml:space="preserve">Selvstændigt at have løst pædagogiske opgaver </w:t>
            </w: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390C9BEB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84BB8" w:rsidRPr="00120F7A" w14:paraId="16FB4BD4" w14:textId="77777777" w:rsidTr="002B724E">
        <w:tc>
          <w:tcPr>
            <w:tcW w:w="8075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  <w:hideMark/>
          </w:tcPr>
          <w:p w14:paraId="5B773406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120F7A">
              <w:rPr>
                <w:rFonts w:cs="Times New Roman"/>
                <w:sz w:val="20"/>
                <w:szCs w:val="24"/>
                <w:shd w:val="clear" w:color="auto" w:fill="FFFFFF"/>
                <w:lang w:eastAsia="da-DK"/>
              </w:rPr>
              <w:t>At have indgået i et pædagogisk team</w:t>
            </w:r>
          </w:p>
        </w:tc>
        <w:tc>
          <w:tcPr>
            <w:tcW w:w="1553" w:type="dxa"/>
            <w:tcBorders>
              <w:top w:val="single" w:sz="4" w:space="0" w:color="005598" w:themeColor="text1"/>
              <w:left w:val="single" w:sz="4" w:space="0" w:color="005598" w:themeColor="text1"/>
              <w:bottom w:val="single" w:sz="4" w:space="0" w:color="005598" w:themeColor="text1"/>
              <w:right w:val="single" w:sz="4" w:space="0" w:color="005598" w:themeColor="text1"/>
            </w:tcBorders>
          </w:tcPr>
          <w:p w14:paraId="0713A05A" w14:textId="77777777" w:rsidR="00584BB8" w:rsidRPr="00120F7A" w:rsidRDefault="00584BB8" w:rsidP="002B724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14:paraId="4198C128" w14:textId="77777777" w:rsidR="00584BB8" w:rsidRPr="00120F7A" w:rsidRDefault="00584BB8" w:rsidP="00584BB8">
      <w:pPr>
        <w:spacing w:line="240" w:lineRule="auto"/>
      </w:pPr>
    </w:p>
    <w:p w14:paraId="1C36FDC4" w14:textId="77777777" w:rsidR="00584BB8" w:rsidRPr="00120F7A" w:rsidRDefault="00584BB8" w:rsidP="00584BB8">
      <w:pPr>
        <w:autoSpaceDE w:val="0"/>
        <w:autoSpaceDN w:val="0"/>
        <w:adjustRightInd w:val="0"/>
      </w:pPr>
      <w:r w:rsidRPr="00120F7A">
        <w:rPr>
          <w:highlight w:val="yellow"/>
        </w:rPr>
        <w:t>Erhvervserfaringen medregnes, hvis erfaringen er erhvervet inden for de seneste 4 år før uddannelsens start.</w:t>
      </w:r>
    </w:p>
    <w:p w14:paraId="04B200B4" w14:textId="77777777" w:rsidR="00584BB8" w:rsidRDefault="00584BB8" w:rsidP="00584BB8">
      <w:pPr>
        <w:spacing w:line="240" w:lineRule="auto"/>
        <w:rPr>
          <w:rFonts w:cs="Times New Roman"/>
          <w:sz w:val="20"/>
          <w:szCs w:val="20"/>
        </w:rPr>
      </w:pPr>
    </w:p>
    <w:p w14:paraId="3BD1AB38" w14:textId="77777777" w:rsidR="00584BB8" w:rsidRDefault="00584BB8" w:rsidP="00584BB8">
      <w:pPr>
        <w:spacing w:after="1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14:paraId="4AD0CE3F" w14:textId="77777777" w:rsidR="00584BB8" w:rsidRPr="00120F7A" w:rsidRDefault="00584BB8" w:rsidP="00584BB8">
      <w:pPr>
        <w:spacing w:line="240" w:lineRule="auto"/>
        <w:rPr>
          <w:rFonts w:cs="Times New Roman"/>
          <w:sz w:val="20"/>
          <w:szCs w:val="20"/>
          <w:shd w:val="clear" w:color="auto" w:fill="FFFFFF"/>
          <w:lang w:eastAsia="da-DK"/>
        </w:rPr>
      </w:pPr>
      <w:r w:rsidRPr="00120F7A">
        <w:rPr>
          <w:rFonts w:cs="Times New Roman"/>
          <w:sz w:val="20"/>
          <w:szCs w:val="20"/>
        </w:rPr>
        <w:lastRenderedPageBreak/>
        <w:t>*) Note: Elever, der er fyldt 25 år når uddannelsen påbegyndes, og som har mindst 2 års relevant erhvervserfaring skal gennemføre et standardiseret uddannelsesforløb for voksne uden grundforløb og uden praktikuddannelse, men med mulighed for at modtage undervisning</w:t>
      </w:r>
      <w:r>
        <w:rPr>
          <w:rFonts w:cs="Times New Roman"/>
          <w:sz w:val="20"/>
          <w:szCs w:val="20"/>
        </w:rPr>
        <w:t xml:space="preserve"> i og afslutte fag fra grundfor</w:t>
      </w:r>
      <w:r w:rsidRPr="00120F7A">
        <w:rPr>
          <w:rFonts w:cs="Times New Roman"/>
          <w:sz w:val="20"/>
          <w:szCs w:val="20"/>
        </w:rPr>
        <w:t xml:space="preserve">løbet med sigte på at opnå certifikater, som er en forudsætning for overgang til uddannelsens </w:t>
      </w:r>
      <w:proofErr w:type="spellStart"/>
      <w:r w:rsidRPr="00120F7A">
        <w:rPr>
          <w:rFonts w:cs="Times New Roman"/>
          <w:sz w:val="20"/>
          <w:szCs w:val="20"/>
        </w:rPr>
        <w:t>hovedfor</w:t>
      </w:r>
      <w:proofErr w:type="spellEnd"/>
      <w:r w:rsidRPr="00120F7A">
        <w:rPr>
          <w:rFonts w:ascii="Cambria Math" w:hAnsi="Cambria Math" w:cs="Cambria Math"/>
          <w:sz w:val="20"/>
          <w:szCs w:val="20"/>
        </w:rPr>
        <w:t>‐</w:t>
      </w:r>
      <w:r w:rsidRPr="00120F7A">
        <w:rPr>
          <w:rFonts w:cs="Times New Roman"/>
          <w:sz w:val="20"/>
          <w:szCs w:val="20"/>
        </w:rPr>
        <w:t xml:space="preserve"> løb, jf. lovens § 66 y, stk. 1, nr. 1. Det fremgår af § 3, stk. 6, hvilke certifikater og lignende eleven skal have opnået.</w:t>
      </w:r>
    </w:p>
    <w:p w14:paraId="47853674" w14:textId="77777777" w:rsidR="00584BB8" w:rsidRPr="00120F7A" w:rsidRDefault="00584BB8" w:rsidP="00584BB8">
      <w:pPr>
        <w:autoSpaceDE w:val="0"/>
        <w:autoSpaceDN w:val="0"/>
        <w:adjustRightInd w:val="0"/>
      </w:pPr>
    </w:p>
    <w:p w14:paraId="5C86EBBC" w14:textId="77777777" w:rsidR="00584BB8" w:rsidRPr="00120F7A" w:rsidRDefault="00584BB8" w:rsidP="00584BB8"/>
    <w:p w14:paraId="3F0E8535" w14:textId="77777777" w:rsidR="00584BB8" w:rsidRPr="00120F7A" w:rsidRDefault="00584BB8" w:rsidP="00584BB8">
      <w:pPr>
        <w:rPr>
          <w:bCs/>
        </w:rPr>
      </w:pPr>
    </w:p>
    <w:p w14:paraId="2B190A09" w14:textId="77777777" w:rsidR="00584BB8" w:rsidRPr="00120F7A" w:rsidRDefault="00584BB8" w:rsidP="00584BB8">
      <w:pPr>
        <w:rPr>
          <w:bCs/>
        </w:rPr>
      </w:pPr>
    </w:p>
    <w:p w14:paraId="7AA2D58E" w14:textId="77777777" w:rsidR="00584BB8" w:rsidRPr="00120F7A" w:rsidRDefault="00584BB8" w:rsidP="00584BB8">
      <w:pPr>
        <w:rPr>
          <w:bCs/>
        </w:rPr>
      </w:pPr>
      <w:r w:rsidRPr="00120F7A">
        <w:rPr>
          <w:bCs/>
        </w:rPr>
        <w:t xml:space="preserve">                                                                                                                                               </w:t>
      </w:r>
    </w:p>
    <w:p w14:paraId="53E7A411" w14:textId="77777777" w:rsidR="00584BB8" w:rsidRDefault="00584BB8" w:rsidP="00584BB8">
      <w:pPr>
        <w:rPr>
          <w:bCs/>
        </w:rPr>
      </w:pPr>
    </w:p>
    <w:p w14:paraId="788E0733" w14:textId="77777777" w:rsidR="00584BB8" w:rsidRDefault="00584BB8" w:rsidP="00584BB8">
      <w:pPr>
        <w:rPr>
          <w:bCs/>
        </w:rPr>
      </w:pPr>
    </w:p>
    <w:p w14:paraId="7BB7265C" w14:textId="77777777" w:rsidR="00584BB8" w:rsidRDefault="00584BB8" w:rsidP="00584BB8">
      <w:pPr>
        <w:rPr>
          <w:bCs/>
        </w:rPr>
      </w:pPr>
    </w:p>
    <w:p w14:paraId="3C479AEC" w14:textId="77777777" w:rsidR="00584BB8" w:rsidRDefault="00584BB8" w:rsidP="00584BB8">
      <w:pPr>
        <w:rPr>
          <w:bCs/>
        </w:rPr>
      </w:pPr>
      <w:r>
        <w:rPr>
          <w:bCs/>
        </w:rPr>
        <w:t>_______________________________</w:t>
      </w:r>
      <w:r>
        <w:rPr>
          <w:bCs/>
        </w:rPr>
        <w:tab/>
        <w:t>_______________________________</w:t>
      </w:r>
    </w:p>
    <w:p w14:paraId="220F212F" w14:textId="77777777" w:rsidR="00584BB8" w:rsidRPr="00120F7A" w:rsidRDefault="00584BB8" w:rsidP="00584BB8">
      <w:pPr>
        <w:rPr>
          <w:bCs/>
        </w:rPr>
      </w:pPr>
      <w:r w:rsidRPr="00120F7A">
        <w:rPr>
          <w:bCs/>
        </w:rPr>
        <w:t>Dato, leders underskrift og stempel</w:t>
      </w:r>
      <w:r>
        <w:rPr>
          <w:bCs/>
        </w:rPr>
        <w:tab/>
        <w:t>D</w:t>
      </w:r>
      <w:r w:rsidRPr="00120F7A">
        <w:rPr>
          <w:bCs/>
        </w:rPr>
        <w:t>ato, ansøgers underskrift</w:t>
      </w:r>
    </w:p>
    <w:p w14:paraId="3978CC8F" w14:textId="77777777" w:rsidR="00584BB8" w:rsidRPr="00120F7A" w:rsidRDefault="00584BB8" w:rsidP="00584BB8">
      <w:pPr>
        <w:spacing w:line="240" w:lineRule="auto"/>
      </w:pPr>
    </w:p>
    <w:p w14:paraId="6D71D815" w14:textId="77777777" w:rsidR="00584BB8" w:rsidRDefault="00584BB8" w:rsidP="00584BB8">
      <w:pPr>
        <w:pStyle w:val="NormalWeb"/>
      </w:pPr>
    </w:p>
    <w:p w14:paraId="6D2DBAF1" w14:textId="77777777" w:rsidR="00FA0495" w:rsidRPr="002461DA" w:rsidRDefault="00FA0495" w:rsidP="002A1E03">
      <w:pPr>
        <w:spacing w:line="240" w:lineRule="auto"/>
      </w:pPr>
    </w:p>
    <w:sectPr w:rsidR="00FA0495" w:rsidRPr="002461DA" w:rsidSect="00367A38">
      <w:headerReference w:type="default" r:id="rId11"/>
      <w:footerReference w:type="default" r:id="rId12"/>
      <w:pgSz w:w="11906" w:h="16838"/>
      <w:pgMar w:top="2269" w:right="1134" w:bottom="2836" w:left="1134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EADB" w14:textId="77777777" w:rsidR="00584BB8" w:rsidRDefault="00584BB8" w:rsidP="00594151">
      <w:pPr>
        <w:spacing w:line="240" w:lineRule="auto"/>
      </w:pPr>
      <w:r>
        <w:separator/>
      </w:r>
    </w:p>
  </w:endnote>
  <w:endnote w:type="continuationSeparator" w:id="0">
    <w:p w14:paraId="14DFB36A" w14:textId="77777777" w:rsidR="00584BB8" w:rsidRDefault="00584BB8" w:rsidP="00594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efin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5C5C" w14:textId="77777777" w:rsidR="00E9155E" w:rsidRDefault="00367A38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15EF7710" wp14:editId="1EB76992">
              <wp:simplePos x="0" y="0"/>
              <wp:positionH relativeFrom="column">
                <wp:posOffset>-120015</wp:posOffset>
              </wp:positionH>
              <wp:positionV relativeFrom="paragraph">
                <wp:posOffset>-428625</wp:posOffset>
              </wp:positionV>
              <wp:extent cx="6486565" cy="669259"/>
              <wp:effectExtent l="0" t="0" r="0" b="0"/>
              <wp:wrapNone/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65" cy="669259"/>
                        <a:chOff x="0" y="0"/>
                        <a:chExt cx="6486565" cy="669259"/>
                      </a:xfrm>
                    </wpg:grpSpPr>
                    <wps:wsp>
                      <wps:cNvPr id="217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C7D3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SKIVE</w:t>
                            </w:r>
                          </w:p>
                          <w:p w14:paraId="7853D5EC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67A38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Arvikavej</w:t>
                            </w:r>
                            <w:proofErr w:type="spellEnd"/>
                            <w:r w:rsidRPr="00367A38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</w:t>
                            </w:r>
                          </w:p>
                          <w:p w14:paraId="4342AAB5" w14:textId="77777777" w:rsidR="00184A5A" w:rsidRPr="00367A38" w:rsidRDefault="00184A5A" w:rsidP="00184A5A">
                            <w:pPr>
                              <w:pStyle w:val="Grundlggendeafsnit"/>
                              <w:spacing w:line="240" w:lineRule="auto"/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color w:val="auto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7800 Skive</w:t>
                            </w:r>
                          </w:p>
                          <w:p w14:paraId="6F9BB1DA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2571750" y="9525"/>
                          <a:ext cx="137160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496E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THISTED</w:t>
                            </w:r>
                          </w:p>
                          <w:p w14:paraId="404DEB36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Lerpyttervej 56</w:t>
                            </w:r>
                          </w:p>
                          <w:p w14:paraId="08453FD3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7700 Thisted</w:t>
                            </w:r>
                          </w:p>
                          <w:p w14:paraId="63AE46E2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4847631" y="9495"/>
                          <a:ext cx="1638934" cy="659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A8E0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VIBORG</w:t>
                            </w:r>
                          </w:p>
                          <w:p w14:paraId="45EF4D4D" w14:textId="35067436" w:rsidR="00184A5A" w:rsidRPr="00367A38" w:rsidRDefault="00C14AF6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Grå</w:t>
                            </w:r>
                            <w:r w:rsidR="007F43D1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rødre Kirke Str. 5</w:t>
                            </w:r>
                          </w:p>
                          <w:p w14:paraId="08755818" w14:textId="77777777" w:rsidR="00184A5A" w:rsidRPr="00367A38" w:rsidRDefault="00184A5A" w:rsidP="00184A5A">
                            <w:pPr>
                              <w:spacing w:line="240" w:lineRule="auto"/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8800 Viborg</w:t>
                            </w:r>
                          </w:p>
                          <w:p w14:paraId="18C15162" w14:textId="77777777" w:rsidR="00184A5A" w:rsidRPr="00367A38" w:rsidRDefault="00184A5A" w:rsidP="00184A5A">
                            <w:pPr>
                              <w:spacing w:line="240" w:lineRule="auto"/>
                            </w:pPr>
                            <w:r w:rsidRPr="00367A38">
                              <w:rPr>
                                <w:rFonts w:ascii="Josefin Sans" w:hAnsi="Josefin Sans" w:cs="Josefin Sans"/>
                                <w:bCs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Tlf.: 89 12 44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EF7710" id="Gruppe 1" o:spid="_x0000_s1026" style="position:absolute;margin-left:-9.45pt;margin-top:-33.75pt;width:510.75pt;height:52.7pt;z-index:251658239" coordsize="64865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width:137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7D59C7D3" w14:textId="77777777"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SKIVE</w:t>
                      </w:r>
                    </w:p>
                    <w:p w14:paraId="7853D5EC" w14:textId="77777777"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67A38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Arvikavej</w:t>
                      </w:r>
                      <w:proofErr w:type="spellEnd"/>
                      <w:r w:rsidRPr="00367A38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7</w:t>
                      </w:r>
                    </w:p>
                    <w:p w14:paraId="4342AAB5" w14:textId="77777777" w:rsidR="00184A5A" w:rsidRPr="00367A38" w:rsidRDefault="00184A5A" w:rsidP="00184A5A">
                      <w:pPr>
                        <w:pStyle w:val="Grundlggendeafsnit"/>
                        <w:spacing w:line="240" w:lineRule="auto"/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color w:val="auto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7800 Skive</w:t>
                      </w:r>
                    </w:p>
                    <w:p w14:paraId="6F9BB1DA" w14:textId="77777777"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00</w:t>
                      </w:r>
                    </w:p>
                  </w:txbxContent>
                </v:textbox>
              </v:shape>
              <v:shape id="Tekstfelt 2" o:spid="_x0000_s1028" type="#_x0000_t202" style="position:absolute;left:25717;top:95;width:137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14:paraId="5F40496E" w14:textId="77777777"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THISTED</w:t>
                      </w:r>
                    </w:p>
                    <w:p w14:paraId="404DEB36" w14:textId="77777777"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Lerpyttervej 56</w:t>
                      </w:r>
                    </w:p>
                    <w:p w14:paraId="08453FD3" w14:textId="77777777"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7700 Thisted</w:t>
                      </w:r>
                    </w:p>
                    <w:p w14:paraId="63AE46E2" w14:textId="77777777"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50</w:t>
                      </w:r>
                    </w:p>
                  </w:txbxContent>
                </v:textbox>
              </v:shape>
              <v:shape id="Tekstfelt 2" o:spid="_x0000_s1029" type="#_x0000_t202" style="position:absolute;left:48476;top:94;width:16389;height:6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16A4A8E0" w14:textId="77777777"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VIBORG</w:t>
                      </w:r>
                    </w:p>
                    <w:p w14:paraId="45EF4D4D" w14:textId="35067436" w:rsidR="00184A5A" w:rsidRPr="00367A38" w:rsidRDefault="00C14AF6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Grå</w:t>
                      </w:r>
                      <w:r w:rsidR="007F43D1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rødre Kirke Str. 5</w:t>
                      </w:r>
                    </w:p>
                    <w:p w14:paraId="08755818" w14:textId="77777777" w:rsidR="00184A5A" w:rsidRPr="00367A38" w:rsidRDefault="00184A5A" w:rsidP="00184A5A">
                      <w:pPr>
                        <w:spacing w:line="240" w:lineRule="auto"/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8800 Viborg</w:t>
                      </w:r>
                    </w:p>
                    <w:p w14:paraId="18C15162" w14:textId="77777777" w:rsidR="00184A5A" w:rsidRPr="00367A38" w:rsidRDefault="00184A5A" w:rsidP="00184A5A">
                      <w:pPr>
                        <w:spacing w:line="240" w:lineRule="auto"/>
                      </w:pPr>
                      <w:r w:rsidRPr="00367A38">
                        <w:rPr>
                          <w:rFonts w:ascii="Josefin Sans" w:hAnsi="Josefin Sans" w:cs="Josefin Sans"/>
                          <w:bCs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Tlf.: 89 12 44 00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AAF6" w14:textId="77777777" w:rsidR="00584BB8" w:rsidRDefault="00584BB8" w:rsidP="00594151">
      <w:pPr>
        <w:spacing w:line="240" w:lineRule="auto"/>
      </w:pPr>
      <w:r>
        <w:separator/>
      </w:r>
    </w:p>
  </w:footnote>
  <w:footnote w:type="continuationSeparator" w:id="0">
    <w:p w14:paraId="01F86F48" w14:textId="77777777" w:rsidR="00584BB8" w:rsidRDefault="00584BB8" w:rsidP="00594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8CEA" w14:textId="77777777" w:rsidR="00E9155E" w:rsidRDefault="00E9155E">
    <w:pPr>
      <w:pStyle w:val="Sidehoved"/>
    </w:pPr>
    <w:r w:rsidRPr="00594151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1B6F52F" wp14:editId="62E8BEE0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3567156" cy="638175"/>
          <wp:effectExtent l="0" t="0" r="0" b="0"/>
          <wp:wrapNone/>
          <wp:docPr id="194" name="Billed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U-STV_logo_2016 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27" cy="64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3C51"/>
    <w:multiLevelType w:val="hybridMultilevel"/>
    <w:tmpl w:val="63C850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3A77"/>
    <w:multiLevelType w:val="hybridMultilevel"/>
    <w:tmpl w:val="08BC8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1E1B"/>
    <w:multiLevelType w:val="hybridMultilevel"/>
    <w:tmpl w:val="63C850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2978"/>
    <w:multiLevelType w:val="hybridMultilevel"/>
    <w:tmpl w:val="77D8F3C0"/>
    <w:lvl w:ilvl="0" w:tplc="15024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51012" w:themeColor="accent1"/>
        <w:sz w:val="2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43A3E"/>
    <w:multiLevelType w:val="hybridMultilevel"/>
    <w:tmpl w:val="2E40D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D7A00"/>
    <w:multiLevelType w:val="hybridMultilevel"/>
    <w:tmpl w:val="C1DC9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F1F65"/>
    <w:multiLevelType w:val="hybridMultilevel"/>
    <w:tmpl w:val="63C850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B8"/>
    <w:rsid w:val="00015926"/>
    <w:rsid w:val="0017701D"/>
    <w:rsid w:val="00184A5A"/>
    <w:rsid w:val="00225D1D"/>
    <w:rsid w:val="002456F6"/>
    <w:rsid w:val="002461DA"/>
    <w:rsid w:val="002A1E03"/>
    <w:rsid w:val="002B713F"/>
    <w:rsid w:val="00367A38"/>
    <w:rsid w:val="003C561F"/>
    <w:rsid w:val="00475460"/>
    <w:rsid w:val="004878C8"/>
    <w:rsid w:val="005158A8"/>
    <w:rsid w:val="00577306"/>
    <w:rsid w:val="00584BB8"/>
    <w:rsid w:val="00594151"/>
    <w:rsid w:val="005D3B8A"/>
    <w:rsid w:val="00686492"/>
    <w:rsid w:val="006B561F"/>
    <w:rsid w:val="007573CD"/>
    <w:rsid w:val="00772DF4"/>
    <w:rsid w:val="00790E96"/>
    <w:rsid w:val="007B1867"/>
    <w:rsid w:val="007F43D1"/>
    <w:rsid w:val="00806441"/>
    <w:rsid w:val="00811BF5"/>
    <w:rsid w:val="008262F7"/>
    <w:rsid w:val="008973D4"/>
    <w:rsid w:val="008E463E"/>
    <w:rsid w:val="009B73E0"/>
    <w:rsid w:val="009F7CF9"/>
    <w:rsid w:val="00A93FE6"/>
    <w:rsid w:val="00A96050"/>
    <w:rsid w:val="00C14AF6"/>
    <w:rsid w:val="00D2170E"/>
    <w:rsid w:val="00D33F3A"/>
    <w:rsid w:val="00D72452"/>
    <w:rsid w:val="00D75BDA"/>
    <w:rsid w:val="00E23C5D"/>
    <w:rsid w:val="00E80FC9"/>
    <w:rsid w:val="00E9155E"/>
    <w:rsid w:val="00EC63AC"/>
    <w:rsid w:val="00EE3117"/>
    <w:rsid w:val="00EF0539"/>
    <w:rsid w:val="00F10DC7"/>
    <w:rsid w:val="00F92265"/>
    <w:rsid w:val="00F9579E"/>
    <w:rsid w:val="00FA0495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12A75"/>
  <w15:chartTrackingRefBased/>
  <w15:docId w15:val="{CC81C890-B794-4445-BF63-C06A734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B8"/>
    <w:pPr>
      <w:spacing w:after="0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1E03"/>
    <w:pPr>
      <w:keepNext/>
      <w:keepLines/>
      <w:spacing w:before="240"/>
      <w:outlineLvl w:val="0"/>
    </w:pPr>
    <w:rPr>
      <w:rFonts w:eastAsiaTheme="majorEastAsia" w:cstheme="majorBidi"/>
      <w:color w:val="870C0D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A1E03"/>
    <w:pPr>
      <w:keepNext/>
      <w:keepLines/>
      <w:spacing w:before="40"/>
      <w:outlineLvl w:val="1"/>
    </w:pPr>
    <w:rPr>
      <w:rFonts w:eastAsiaTheme="majorEastAsia" w:cstheme="majorBidi"/>
      <w:color w:val="870C0D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rundlggendeafsnit">
    <w:name w:val="[Grundlæggende afsnit]"/>
    <w:basedOn w:val="Normal"/>
    <w:uiPriority w:val="99"/>
    <w:rsid w:val="00D75B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941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4151"/>
  </w:style>
  <w:style w:type="paragraph" w:styleId="Sidefod">
    <w:name w:val="footer"/>
    <w:basedOn w:val="Normal"/>
    <w:link w:val="SidefodTegn"/>
    <w:uiPriority w:val="99"/>
    <w:unhideWhenUsed/>
    <w:rsid w:val="005941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4151"/>
  </w:style>
  <w:style w:type="paragraph" w:styleId="Sluthilsen">
    <w:name w:val="Closing"/>
    <w:basedOn w:val="Normal"/>
    <w:link w:val="SluthilsenTegn"/>
    <w:uiPriority w:val="5"/>
    <w:unhideWhenUsed/>
    <w:rsid w:val="008973D4"/>
    <w:pPr>
      <w:spacing w:before="480" w:after="960" w:line="276" w:lineRule="auto"/>
      <w:contextualSpacing/>
    </w:pPr>
    <w:rPr>
      <w:rFonts w:eastAsiaTheme="minorEastAsia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5"/>
    <w:rsid w:val="008973D4"/>
    <w:rPr>
      <w:rFonts w:eastAsiaTheme="minorEastAsia"/>
      <w:lang w:eastAsia="da-DK"/>
    </w:rPr>
  </w:style>
  <w:style w:type="paragraph" w:customStyle="1" w:styleId="Modtageradresse1">
    <w:name w:val="Modtageradresse1"/>
    <w:basedOn w:val="Ingenafstand"/>
    <w:uiPriority w:val="3"/>
    <w:rsid w:val="008973D4"/>
    <w:pPr>
      <w:spacing w:after="360"/>
      <w:contextualSpacing/>
    </w:pPr>
    <w:rPr>
      <w:rFonts w:eastAsiaTheme="minorEastAsia"/>
      <w:lang w:eastAsia="da-DK"/>
    </w:rPr>
  </w:style>
  <w:style w:type="paragraph" w:styleId="Starthilsen">
    <w:name w:val="Salutation"/>
    <w:basedOn w:val="Ingenafstand"/>
    <w:next w:val="Normal"/>
    <w:link w:val="StarthilsenTegn"/>
    <w:uiPriority w:val="4"/>
    <w:unhideWhenUsed/>
    <w:rsid w:val="008973D4"/>
    <w:pPr>
      <w:spacing w:before="480" w:after="320"/>
      <w:contextualSpacing/>
    </w:pPr>
    <w:rPr>
      <w:rFonts w:eastAsiaTheme="minorEastAsia"/>
      <w:b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4"/>
    <w:rsid w:val="008973D4"/>
    <w:rPr>
      <w:rFonts w:eastAsiaTheme="minorEastAsia"/>
      <w:b/>
      <w:lang w:eastAsia="da-DK"/>
    </w:rPr>
  </w:style>
  <w:style w:type="paragraph" w:styleId="Underskrift">
    <w:name w:val="Signature"/>
    <w:basedOn w:val="Normal"/>
    <w:link w:val="UnderskriftTegn"/>
    <w:uiPriority w:val="99"/>
    <w:unhideWhenUsed/>
    <w:rsid w:val="008973D4"/>
    <w:pPr>
      <w:spacing w:after="200" w:line="276" w:lineRule="auto"/>
      <w:contextualSpacing/>
    </w:pPr>
    <w:rPr>
      <w:rFonts w:eastAsiaTheme="minorEastAsia"/>
      <w:lang w:eastAsia="da-DK"/>
    </w:rPr>
  </w:style>
  <w:style w:type="character" w:customStyle="1" w:styleId="UnderskriftTegn">
    <w:name w:val="Underskrift Tegn"/>
    <w:basedOn w:val="Standardskrifttypeiafsnit"/>
    <w:link w:val="Underskrift"/>
    <w:uiPriority w:val="99"/>
    <w:rsid w:val="008973D4"/>
    <w:rPr>
      <w:rFonts w:eastAsiaTheme="minorEastAsia"/>
      <w:lang w:eastAsia="da-DK"/>
    </w:rPr>
  </w:style>
  <w:style w:type="paragraph" w:styleId="Ingenafstand">
    <w:name w:val="No Spacing"/>
    <w:autoRedefine/>
    <w:uiPriority w:val="1"/>
    <w:qFormat/>
    <w:rsid w:val="002A1E03"/>
    <w:pPr>
      <w:spacing w:after="0" w:line="240" w:lineRule="auto"/>
    </w:pPr>
    <w:rPr>
      <w:rFonts w:ascii="Verdana" w:hAnsi="Verdana"/>
    </w:rPr>
  </w:style>
  <w:style w:type="paragraph" w:styleId="Listeafsnit">
    <w:name w:val="List Paragraph"/>
    <w:basedOn w:val="Normal"/>
    <w:uiPriority w:val="34"/>
    <w:qFormat/>
    <w:rsid w:val="0068649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A1E03"/>
    <w:rPr>
      <w:rFonts w:ascii="Verdana" w:eastAsiaTheme="majorEastAsia" w:hAnsi="Verdana" w:cstheme="majorBidi"/>
      <w:color w:val="870C0D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1E03"/>
    <w:rPr>
      <w:rFonts w:ascii="Verdana" w:eastAsiaTheme="majorEastAsia" w:hAnsi="Verdana" w:cstheme="majorBidi"/>
      <w:color w:val="870C0D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2A1E03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1E03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2A1E03"/>
    <w:pPr>
      <w:numPr>
        <w:ilvl w:val="1"/>
      </w:numPr>
    </w:pPr>
    <w:rPr>
      <w:rFonts w:eastAsiaTheme="minorEastAsia"/>
      <w:color w:val="1798FF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1E03"/>
    <w:rPr>
      <w:rFonts w:ascii="Verdana" w:eastAsiaTheme="minorEastAsia" w:hAnsi="Verdana"/>
      <w:color w:val="1798FF" w:themeColor="text1" w:themeTint="A5"/>
      <w:spacing w:val="15"/>
    </w:rPr>
  </w:style>
  <w:style w:type="character" w:styleId="Strk">
    <w:name w:val="Strong"/>
    <w:uiPriority w:val="22"/>
    <w:qFormat/>
    <w:rsid w:val="002A1E03"/>
  </w:style>
  <w:style w:type="paragraph" w:styleId="NormalWeb">
    <w:name w:val="Normal (Web)"/>
    <w:basedOn w:val="Normal"/>
    <w:uiPriority w:val="99"/>
    <w:semiHidden/>
    <w:unhideWhenUsed/>
    <w:rsid w:val="0058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8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B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584BB8"/>
    <w:rPr>
      <w:color w:val="005598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84BB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F43D1"/>
    <w:rPr>
      <w:color w:val="00559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U@sosu-stv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eli/lta/2024/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4/73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vpmd\AppData\Roaming\Microsoft\Skabeloner\Basis%20brevpapir%20-r&#248;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Social- og Sundhedsskolens farver">
      <a:dk1>
        <a:srgbClr val="005598"/>
      </a:dk1>
      <a:lt1>
        <a:sysClr val="window" lastClr="FFFFFF"/>
      </a:lt1>
      <a:dk2>
        <a:srgbClr val="44546A"/>
      </a:dk2>
      <a:lt2>
        <a:srgbClr val="F0F0F1"/>
      </a:lt2>
      <a:accent1>
        <a:srgbClr val="B51012"/>
      </a:accent1>
      <a:accent2>
        <a:srgbClr val="005598"/>
      </a:accent2>
      <a:accent3>
        <a:srgbClr val="A5A5A5"/>
      </a:accent3>
      <a:accent4>
        <a:srgbClr val="820B0D"/>
      </a:accent4>
      <a:accent5>
        <a:srgbClr val="5B9BD5"/>
      </a:accent5>
      <a:accent6>
        <a:srgbClr val="B2CCE0"/>
      </a:accent6>
      <a:hlink>
        <a:srgbClr val="005598"/>
      </a:hlink>
      <a:folHlink>
        <a:srgbClr val="005598"/>
      </a:folHlink>
    </a:clrScheme>
    <a:fontScheme name="Josefin-skrifttype">
      <a:majorFont>
        <a:latin typeface="Josefin Sans"/>
        <a:ea typeface=""/>
        <a:cs typeface=""/>
      </a:majorFont>
      <a:minorFont>
        <a:latin typeface="Josefin Sans"/>
        <a:ea typeface=""/>
        <a:cs typeface=""/>
      </a:minorFont>
    </a:fontScheme>
    <a:fmtScheme name="Grungestruktu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B87E-A411-4F66-B475-93B47691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 brevpapir -rød</Template>
  <TotalTime>2</TotalTime>
  <Pages>6</Pages>
  <Words>759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[Afsenderens tlf.]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Møller Dahl (PMD | STV)</dc:creator>
  <cp:keywords/>
  <dc:description/>
  <cp:lastModifiedBy>Pernille Møller Frost (PMD | STV)</cp:lastModifiedBy>
  <cp:revision>2</cp:revision>
  <dcterms:created xsi:type="dcterms:W3CDTF">2025-02-07T09:27:00Z</dcterms:created>
  <dcterms:modified xsi:type="dcterms:W3CDTF">2025-02-07T09:27:00Z</dcterms:modified>
</cp:coreProperties>
</file>