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B847" w14:textId="2B1BA662" w:rsidR="0058054B" w:rsidRPr="0058054B" w:rsidRDefault="0058054B" w:rsidP="0058054B">
      <w:pPr>
        <w:keepNext/>
        <w:keepLines/>
        <w:outlineLvl w:val="0"/>
        <w:rPr>
          <w:rFonts w:ascii="Arial" w:eastAsia="Calibri" w:hAnsi="Arial" w:cs="Arial"/>
          <w:b/>
          <w:color w:val="000000"/>
          <w:sz w:val="36"/>
          <w:lang w:eastAsia="da-DK"/>
        </w:rPr>
      </w:pPr>
      <w:r w:rsidRPr="0058054B">
        <w:rPr>
          <w:rFonts w:ascii="Arial" w:eastAsia="Calibri" w:hAnsi="Arial" w:cs="Arial"/>
          <w:b/>
          <w:color w:val="000000"/>
          <w:sz w:val="40"/>
          <w:lang w:eastAsia="da-DK"/>
        </w:rPr>
        <w:t>Farmakologiopgave i</w:t>
      </w:r>
      <w:r w:rsidR="0062304D">
        <w:rPr>
          <w:rFonts w:ascii="Arial" w:eastAsia="Calibri" w:hAnsi="Arial" w:cs="Arial"/>
          <w:b/>
          <w:color w:val="000000"/>
          <w:sz w:val="40"/>
          <w:lang w:eastAsia="da-DK"/>
        </w:rPr>
        <w:t xml:space="preserve"> oplæring</w:t>
      </w:r>
      <w:r w:rsidRPr="0058054B">
        <w:rPr>
          <w:rFonts w:ascii="Arial" w:eastAsia="Calibri" w:hAnsi="Arial" w:cs="Arial"/>
          <w:b/>
          <w:color w:val="000000"/>
          <w:sz w:val="40"/>
          <w:lang w:eastAsia="da-DK"/>
        </w:rPr>
        <w:t xml:space="preserve"> 2</w:t>
      </w:r>
    </w:p>
    <w:p w14:paraId="0B4864FF" w14:textId="77777777" w:rsidR="0058054B" w:rsidRPr="0058054B" w:rsidRDefault="0058054B" w:rsidP="0058054B">
      <w:pPr>
        <w:spacing w:after="42"/>
        <w:ind w:left="297"/>
        <w:jc w:val="center"/>
        <w:rPr>
          <w:rFonts w:ascii="Arial" w:eastAsia="Calibri" w:hAnsi="Arial" w:cs="Arial"/>
          <w:color w:val="000000"/>
          <w:lang w:eastAsia="da-DK"/>
        </w:rPr>
      </w:pPr>
      <w:r w:rsidRPr="0058054B">
        <w:rPr>
          <w:rFonts w:ascii="Arial" w:eastAsia="Calibri" w:hAnsi="Arial" w:cs="Arial"/>
          <w:b/>
          <w:color w:val="000000"/>
          <w:sz w:val="20"/>
          <w:lang w:eastAsia="da-DK"/>
        </w:rPr>
        <w:t xml:space="preserve"> </w:t>
      </w:r>
    </w:p>
    <w:p w14:paraId="73573F02" w14:textId="43103EF1" w:rsidR="0058054B" w:rsidRPr="0058054B" w:rsidRDefault="0058054B" w:rsidP="0058054B">
      <w:pPr>
        <w:spacing w:line="360" w:lineRule="auto"/>
        <w:ind w:right="2201"/>
        <w:rPr>
          <w:rFonts w:ascii="Arial" w:eastAsia="Calibri" w:hAnsi="Arial" w:cs="Arial"/>
          <w:color w:val="000000"/>
          <w:sz w:val="20"/>
          <w:szCs w:val="20"/>
          <w:lang w:eastAsia="da-DK"/>
        </w:rPr>
      </w:pPr>
      <w:r w:rsidRPr="0058054B">
        <w:rPr>
          <w:rFonts w:ascii="Arial" w:eastAsia="Calibri" w:hAnsi="Arial" w:cs="Arial"/>
          <w:b/>
          <w:color w:val="000000"/>
          <w:sz w:val="20"/>
          <w:szCs w:val="20"/>
          <w:lang w:eastAsia="da-DK"/>
        </w:rPr>
        <w:t xml:space="preserve">Farmakologi og medicinhåndtering for social- og sundhedsassistentelever i </w:t>
      </w:r>
      <w:r w:rsidR="0062304D">
        <w:rPr>
          <w:rFonts w:ascii="Arial" w:eastAsia="Calibri" w:hAnsi="Arial" w:cs="Arial"/>
          <w:b/>
          <w:color w:val="000000"/>
          <w:sz w:val="20"/>
          <w:szCs w:val="20"/>
          <w:lang w:eastAsia="da-DK"/>
        </w:rPr>
        <w:t>oplæringen</w:t>
      </w:r>
      <w:r w:rsidRPr="0058054B">
        <w:rPr>
          <w:rFonts w:ascii="Arial" w:eastAsia="Calibri" w:hAnsi="Arial" w:cs="Arial"/>
          <w:b/>
          <w:color w:val="000000"/>
          <w:sz w:val="20"/>
          <w:szCs w:val="20"/>
          <w:lang w:eastAsia="da-DK"/>
        </w:rPr>
        <w:t>.</w:t>
      </w:r>
    </w:p>
    <w:p w14:paraId="75192EA7" w14:textId="77777777" w:rsidR="0058054B" w:rsidRPr="0058054B" w:rsidRDefault="0058054B" w:rsidP="0058054B">
      <w:pPr>
        <w:spacing w:after="146" w:line="360" w:lineRule="auto"/>
        <w:ind w:left="10" w:hanging="10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621FB17B" w14:textId="5AD706A5" w:rsidR="0058054B" w:rsidRPr="0058054B" w:rsidRDefault="0058054B" w:rsidP="0058054B">
      <w:pPr>
        <w:spacing w:after="146" w:line="360" w:lineRule="auto"/>
        <w:ind w:left="-5" w:right="40" w:hanging="10"/>
        <w:rPr>
          <w:rFonts w:ascii="Arial" w:eastAsia="Calibri" w:hAnsi="Arial" w:cs="Arial"/>
          <w:color w:val="000000"/>
          <w:sz w:val="20"/>
          <w:szCs w:val="20"/>
          <w:lang w:eastAsia="da-DK"/>
        </w:rPr>
      </w:pPr>
      <w:r w:rsidRPr="0058054B">
        <w:rPr>
          <w:rFonts w:ascii="Arial" w:eastAsia="Calibri" w:hAnsi="Arial" w:cs="Arial"/>
          <w:color w:val="000000"/>
          <w:sz w:val="20"/>
          <w:szCs w:val="20"/>
          <w:lang w:eastAsia="da-DK"/>
        </w:rPr>
        <w:t xml:space="preserve">Opgaven tager udgangspunkt i </w:t>
      </w:r>
      <w:r w:rsidR="0062304D">
        <w:rPr>
          <w:rFonts w:ascii="Arial" w:eastAsia="Calibri" w:hAnsi="Arial" w:cs="Arial"/>
          <w:color w:val="000000"/>
          <w:sz w:val="20"/>
          <w:szCs w:val="20"/>
          <w:lang w:eastAsia="da-DK"/>
        </w:rPr>
        <w:t xml:space="preserve">oplæringsmål </w:t>
      </w:r>
      <w:r w:rsidRPr="0058054B">
        <w:rPr>
          <w:rFonts w:ascii="Arial" w:eastAsia="Calibri" w:hAnsi="Arial" w:cs="Arial"/>
          <w:color w:val="000000"/>
          <w:sz w:val="20"/>
          <w:szCs w:val="20"/>
          <w:lang w:eastAsia="da-DK"/>
        </w:rPr>
        <w:t xml:space="preserve">9: </w:t>
      </w:r>
    </w:p>
    <w:p w14:paraId="74E89C6A" w14:textId="77777777" w:rsidR="0058054B" w:rsidRPr="0058054B" w:rsidRDefault="0058054B" w:rsidP="0058054B">
      <w:pPr>
        <w:spacing w:line="360" w:lineRule="auto"/>
        <w:ind w:left="-5" w:hanging="10"/>
        <w:rPr>
          <w:rFonts w:ascii="Arial" w:eastAsia="Calibri" w:hAnsi="Arial" w:cs="Arial"/>
          <w:color w:val="000000"/>
          <w:sz w:val="20"/>
          <w:szCs w:val="20"/>
          <w:lang w:eastAsia="da-DK"/>
        </w:rPr>
      </w:pPr>
      <w:r w:rsidRPr="0058054B">
        <w:rPr>
          <w:rFonts w:ascii="Arial" w:eastAsia="Calibri" w:hAnsi="Arial" w:cs="Arial"/>
          <w:i/>
          <w:color w:val="000000"/>
          <w:sz w:val="20"/>
          <w:szCs w:val="20"/>
          <w:lang w:eastAsia="da-DK"/>
        </w:rPr>
        <w:t xml:space="preserve">9. Eleven kan selvstændigt efter praktikstedets retningslinjer og efter delegation varetage medicinhåndtering, observere virkning/bivirkninger samt dokumentere og samarbejde med borger/patient i den medicinske behandling.  </w:t>
      </w:r>
    </w:p>
    <w:p w14:paraId="1AC57B75" w14:textId="77777777" w:rsidR="0058054B" w:rsidRPr="0058054B" w:rsidRDefault="0058054B" w:rsidP="0058054B">
      <w:pPr>
        <w:spacing w:after="3" w:line="360" w:lineRule="auto"/>
        <w:ind w:left="10" w:right="37" w:hanging="10"/>
        <w:jc w:val="right"/>
        <w:rPr>
          <w:rFonts w:ascii="Arial" w:eastAsia="Calibri" w:hAnsi="Arial" w:cs="Arial"/>
          <w:color w:val="000000"/>
          <w:sz w:val="16"/>
          <w:szCs w:val="16"/>
          <w:lang w:eastAsia="da-DK"/>
        </w:rPr>
      </w:pPr>
      <w:r w:rsidRPr="0058054B">
        <w:rPr>
          <w:rFonts w:ascii="Arial" w:eastAsia="Calibri" w:hAnsi="Arial" w:cs="Arial"/>
          <w:color w:val="000000"/>
          <w:sz w:val="16"/>
          <w:szCs w:val="16"/>
          <w:lang w:eastAsia="da-DK"/>
        </w:rPr>
        <w:t xml:space="preserve">Uddannelsesordning for social- og sundhedsassistentuddannelsen, gældende fra 1. juli 2017 </w:t>
      </w:r>
    </w:p>
    <w:p w14:paraId="251DEF2D" w14:textId="77777777" w:rsidR="0058054B" w:rsidRPr="0058054B" w:rsidRDefault="0058054B" w:rsidP="0058054B">
      <w:pPr>
        <w:spacing w:after="6" w:line="360" w:lineRule="auto"/>
        <w:jc w:val="right"/>
        <w:rPr>
          <w:rFonts w:ascii="Arial" w:eastAsia="Calibri" w:hAnsi="Arial" w:cs="Arial"/>
          <w:color w:val="000000"/>
          <w:sz w:val="20"/>
          <w:szCs w:val="20"/>
          <w:lang w:eastAsia="da-DK"/>
        </w:rPr>
      </w:pPr>
      <w:r w:rsidRPr="0058054B">
        <w:rPr>
          <w:rFonts w:ascii="Arial" w:eastAsia="Calibri" w:hAnsi="Arial" w:cs="Arial"/>
          <w:color w:val="000000"/>
          <w:sz w:val="20"/>
          <w:szCs w:val="20"/>
          <w:lang w:eastAsia="da-DK"/>
        </w:rPr>
        <w:t xml:space="preserve"> </w:t>
      </w:r>
    </w:p>
    <w:p w14:paraId="086D699E" w14:textId="77777777" w:rsidR="0058054B" w:rsidRPr="0058054B" w:rsidRDefault="0058054B" w:rsidP="0058054B">
      <w:pPr>
        <w:spacing w:after="146" w:line="360" w:lineRule="auto"/>
        <w:ind w:left="-5" w:right="40" w:hanging="10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687984D3" w14:textId="77777777" w:rsidR="0058054B" w:rsidRPr="0058054B" w:rsidRDefault="0058054B" w:rsidP="0058054B">
      <w:pPr>
        <w:spacing w:after="146" w:line="360" w:lineRule="auto"/>
        <w:ind w:left="-5" w:right="40" w:hanging="10"/>
        <w:rPr>
          <w:rFonts w:ascii="Arial" w:eastAsia="Calibri" w:hAnsi="Arial" w:cs="Arial"/>
          <w:color w:val="000000"/>
          <w:sz w:val="20"/>
          <w:szCs w:val="20"/>
          <w:lang w:eastAsia="da-DK"/>
        </w:rPr>
      </w:pPr>
      <w:r w:rsidRPr="0058054B">
        <w:rPr>
          <w:rFonts w:ascii="Arial" w:eastAsia="Calibri" w:hAnsi="Arial" w:cs="Arial"/>
          <w:color w:val="000000"/>
          <w:sz w:val="20"/>
          <w:szCs w:val="20"/>
          <w:lang w:eastAsia="da-DK"/>
        </w:rPr>
        <w:t xml:space="preserve">Opgaven er udarbejdet med spørgsmål, der hjælper eleven med at være undersøgende, og som samlet set afspejler en teoretisk og praktisk progression i farmakologi og medicinhåndtering. </w:t>
      </w:r>
    </w:p>
    <w:p w14:paraId="18E975DC" w14:textId="4E51DA14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  <w:r w:rsidRPr="0058054B">
        <w:rPr>
          <w:rFonts w:ascii="Arial" w:eastAsia="Calibri" w:hAnsi="Arial" w:cs="Arial"/>
          <w:color w:val="000000"/>
          <w:sz w:val="20"/>
          <w:szCs w:val="20"/>
          <w:lang w:eastAsia="da-DK"/>
        </w:rPr>
        <w:t xml:space="preserve">Anden opgave på uddannelsen udarbejdes i </w:t>
      </w:r>
      <w:r w:rsidR="0046719B">
        <w:rPr>
          <w:rFonts w:ascii="Arial" w:eastAsia="Calibri" w:hAnsi="Arial" w:cs="Arial"/>
          <w:color w:val="000000"/>
          <w:sz w:val="20"/>
          <w:szCs w:val="20"/>
          <w:lang w:eastAsia="da-DK"/>
        </w:rPr>
        <w:t>oplæring</w:t>
      </w:r>
      <w:r w:rsidRPr="0058054B">
        <w:rPr>
          <w:rFonts w:ascii="Arial" w:eastAsia="Calibri" w:hAnsi="Arial" w:cs="Arial"/>
          <w:color w:val="000000"/>
          <w:sz w:val="20"/>
          <w:szCs w:val="20"/>
          <w:lang w:eastAsia="da-DK"/>
        </w:rPr>
        <w:t xml:space="preserve"> 2. </w:t>
      </w:r>
    </w:p>
    <w:p w14:paraId="4F5B3F47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  <w:r w:rsidRPr="0058054B">
        <w:rPr>
          <w:rFonts w:ascii="Arial" w:eastAsia="Calibri" w:hAnsi="Arial" w:cs="Arial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9F49A" wp14:editId="03E9608F">
                <wp:simplePos x="0" y="0"/>
                <wp:positionH relativeFrom="column">
                  <wp:posOffset>84980</wp:posOffset>
                </wp:positionH>
                <wp:positionV relativeFrom="paragraph">
                  <wp:posOffset>145415</wp:posOffset>
                </wp:positionV>
                <wp:extent cx="5685182" cy="1212574"/>
                <wp:effectExtent l="0" t="0" r="10795" b="26035"/>
                <wp:wrapNone/>
                <wp:docPr id="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2" cy="12125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0E1FF" w14:textId="77777777" w:rsidR="0058054B" w:rsidRDefault="0058054B" w:rsidP="0058054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Fokus er på farmakologi og medicinhåndtering af psykofarmaka hos en borger/patient med en psykiatrisk sygdom.  </w:t>
                            </w:r>
                          </w:p>
                          <w:p w14:paraId="168AD964" w14:textId="77777777" w:rsidR="0058054B" w:rsidRPr="0015105E" w:rsidRDefault="0058054B" w:rsidP="0058054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Borgerens/patientens tilstand skal være stabil og i delvist forudsigeligt sygeplejeforløb.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BDF0D" id="Rektangel: afrundede hjørner 4" o:spid="_x0000_s1026" style="position:absolute;margin-left:6.7pt;margin-top:11.45pt;width:447.65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" fillcolor="window" strokecolor="#70ad47" strokeweight="1pt">
                <v:stroke joinstyle="miter"/>
                <v:textbox>
                  <w:txbxContent>
                    <w:p w:rsidR="0058054B" w:rsidRDefault="0058054B" w:rsidP="0058054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C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Fokus er på farmakologi og medicinhåndtering af psykofarmaka hos en borger/patient med en psykiatrisk sygdom.  </w:t>
                      </w:r>
                    </w:p>
                    <w:p w:rsidR="0058054B" w:rsidRPr="0015105E" w:rsidRDefault="0058054B" w:rsidP="0058054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CC6">
                        <w:rPr>
                          <w:rFonts w:ascii="Arial" w:hAnsi="Arial" w:cs="Arial"/>
                          <w:sz w:val="20"/>
                          <w:szCs w:val="20"/>
                        </w:rPr>
                        <w:t>Borgerens/patientens tilstand skal være stabil og i delvist forudsigeligt sygeplejeforløb.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977622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1F9BF369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3CD5BCC4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6EB778D4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0FA33DC0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0484B569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54B" w:rsidRPr="0058054B" w14:paraId="459FEAB7" w14:textId="77777777" w:rsidTr="0058054B">
        <w:tc>
          <w:tcPr>
            <w:tcW w:w="9628" w:type="dxa"/>
            <w:shd w:val="clear" w:color="auto" w:fill="F7CAAC"/>
          </w:tcPr>
          <w:p w14:paraId="72303BA2" w14:textId="78F21B5A" w:rsidR="0058054B" w:rsidRPr="0058054B" w:rsidRDefault="0058054B" w:rsidP="0058054B">
            <w:pPr>
              <w:spacing w:line="216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Eleven beskriver, hvad eleven har arbejdet med på skolen og i tidligere praktik af relevans for farmakologiopgaven i kommende </w:t>
            </w:r>
            <w:r w:rsidR="00730395">
              <w:rPr>
                <w:rFonts w:ascii="Calibri" w:eastAsia="Calibri" w:hAnsi="Calibri" w:cs="Calibri"/>
                <w:color w:val="000000"/>
                <w:lang w:eastAsia="da-DK"/>
              </w:rPr>
              <w:t>oplæring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. </w:t>
            </w:r>
          </w:p>
          <w:p w14:paraId="3F6CA26C" w14:textId="77777777" w:rsidR="0058054B" w:rsidRPr="0058054B" w:rsidRDefault="0058054B" w:rsidP="0058054B">
            <w:pPr>
              <w:spacing w:line="216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242F25D9" w14:textId="77777777" w:rsidTr="000F793B">
        <w:tc>
          <w:tcPr>
            <w:tcW w:w="9628" w:type="dxa"/>
          </w:tcPr>
          <w:p w14:paraId="22FC5463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453E0EA4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78C477A6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3FCBCA20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081614BB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5225FB03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161B7AF5" w14:textId="77777777" w:rsidR="0058054B" w:rsidRPr="0058054B" w:rsidRDefault="0058054B" w:rsidP="0058054B">
      <w:pPr>
        <w:keepNext/>
        <w:keepLines/>
        <w:spacing w:before="40" w:line="222" w:lineRule="auto"/>
        <w:ind w:left="-5" w:hanging="10"/>
        <w:outlineLvl w:val="2"/>
        <w:rPr>
          <w:rFonts w:ascii="Arial" w:eastAsia="Times New Roman" w:hAnsi="Arial" w:cs="Arial"/>
          <w:sz w:val="20"/>
          <w:szCs w:val="20"/>
          <w:lang w:eastAsia="da-DK"/>
        </w:rPr>
      </w:pPr>
      <w:r w:rsidRPr="0058054B">
        <w:rPr>
          <w:rFonts w:ascii="Arial" w:eastAsia="Times New Roman" w:hAnsi="Arial" w:cs="Arial"/>
          <w:sz w:val="20"/>
          <w:szCs w:val="20"/>
          <w:lang w:eastAsia="da-DK"/>
        </w:rPr>
        <w:t xml:space="preserve">Den generelle del: </w:t>
      </w:r>
    </w:p>
    <w:p w14:paraId="3748CCD1" w14:textId="77777777" w:rsidR="0058054B" w:rsidRPr="0058054B" w:rsidRDefault="0058054B" w:rsidP="0058054B">
      <w:pPr>
        <w:keepNext/>
        <w:keepLines/>
        <w:spacing w:before="40" w:line="222" w:lineRule="auto"/>
        <w:ind w:left="-5" w:hanging="10"/>
        <w:outlineLvl w:val="2"/>
        <w:rPr>
          <w:rFonts w:ascii="Arial" w:eastAsia="Times New Roman" w:hAnsi="Arial" w:cs="Arial"/>
          <w:sz w:val="20"/>
          <w:szCs w:val="20"/>
          <w:lang w:eastAsia="da-DK"/>
        </w:rPr>
      </w:pPr>
      <w:r w:rsidRPr="0058054B">
        <w:rPr>
          <w:rFonts w:ascii="Arial" w:eastAsia="Times New Roman" w:hAnsi="Arial" w:cs="Arial"/>
          <w:sz w:val="20"/>
          <w:szCs w:val="20"/>
          <w:lang w:eastAsia="da-DK"/>
        </w:rPr>
        <w:t xml:space="preserve">Social- og sundhedsassistentens pligter og ansvarsområde ifølge gældende lovgivning  </w:t>
      </w:r>
    </w:p>
    <w:p w14:paraId="7EE63029" w14:textId="77777777" w:rsidR="0058054B" w:rsidRPr="0058054B" w:rsidRDefault="0058054B" w:rsidP="0058054B">
      <w:pPr>
        <w:spacing w:after="146" w:line="222" w:lineRule="auto"/>
        <w:ind w:left="10" w:hanging="10"/>
        <w:rPr>
          <w:rFonts w:ascii="Calibri" w:eastAsia="Calibri" w:hAnsi="Calibri" w:cs="Calibri"/>
          <w:color w:val="000000"/>
          <w:lang w:eastAsia="da-DK"/>
        </w:rPr>
      </w:pPr>
    </w:p>
    <w:tbl>
      <w:tblPr>
        <w:tblStyle w:val="Tabel-Gitter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58054B" w:rsidRPr="0058054B" w14:paraId="0065F26F" w14:textId="77777777" w:rsidTr="0058054B">
        <w:tc>
          <w:tcPr>
            <w:tcW w:w="9618" w:type="dxa"/>
            <w:shd w:val="clear" w:color="auto" w:fill="F7CAAC"/>
          </w:tcPr>
          <w:p w14:paraId="5FD2849C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Hvilken betydning har Sundhedsloven, Autorisationsloven, Grundloven og Bekendtgørelse af lov om MAGT/TVANG i psykiatrien (Psykiatriloven) for social- og sundhedsassistentens arbejde i forbindelse med medicinhåndtering?</w:t>
            </w:r>
          </w:p>
          <w:p w14:paraId="2A364E48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Hjælpespørgsmål: </w:t>
            </w:r>
            <w:r w:rsidRPr="0058054B">
              <w:rPr>
                <w:rFonts w:ascii="Calibri" w:eastAsia="Calibri" w:hAnsi="Calibri" w:cs="Calibri"/>
                <w:b/>
                <w:bCs/>
                <w:color w:val="000000"/>
                <w:lang w:eastAsia="da-DK"/>
              </w:rPr>
              <w:t>Hvilken betydning har det at du er autoriseret social og sundhedsassistent når du arbejder med medicin?</w:t>
            </w:r>
          </w:p>
        </w:tc>
      </w:tr>
      <w:tr w:rsidR="0058054B" w:rsidRPr="0058054B" w14:paraId="073DEFDC" w14:textId="77777777" w:rsidTr="000F793B">
        <w:tc>
          <w:tcPr>
            <w:tcW w:w="9618" w:type="dxa"/>
          </w:tcPr>
          <w:p w14:paraId="62122A5E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Skriv her</w:t>
            </w:r>
          </w:p>
          <w:p w14:paraId="6DF05221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  <w:p w14:paraId="378BBF7D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7EB5635E" w14:textId="77777777" w:rsidTr="0058054B">
        <w:tc>
          <w:tcPr>
            <w:tcW w:w="9618" w:type="dxa"/>
            <w:shd w:val="clear" w:color="auto" w:fill="F7CAAC"/>
          </w:tcPr>
          <w:p w14:paraId="6E278F67" w14:textId="7D58BE55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Hvilke vejledninger, instrukser og retningslinjer anvender social- og sundhedsassistenten i forbindelse med farmakologi og medicinhåndtering på </w:t>
            </w:r>
            <w:r w:rsidR="002665F9">
              <w:rPr>
                <w:rFonts w:ascii="Calibri" w:eastAsia="Calibri" w:hAnsi="Calibri" w:cs="Calibri"/>
                <w:color w:val="000000"/>
                <w:lang w:eastAsia="da-DK"/>
              </w:rPr>
              <w:t>oplærings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stedet?</w:t>
            </w:r>
          </w:p>
        </w:tc>
      </w:tr>
      <w:tr w:rsidR="0058054B" w:rsidRPr="0058054B" w14:paraId="4C52EF4A" w14:textId="77777777" w:rsidTr="000F793B">
        <w:tc>
          <w:tcPr>
            <w:tcW w:w="9618" w:type="dxa"/>
          </w:tcPr>
          <w:p w14:paraId="0FB1FE38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Skriv her </w:t>
            </w:r>
          </w:p>
          <w:p w14:paraId="3A726191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  <w:p w14:paraId="5115CC7E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7A1C7597" w14:textId="77777777" w:rsidTr="0058054B">
        <w:tc>
          <w:tcPr>
            <w:tcW w:w="9618" w:type="dxa"/>
            <w:shd w:val="clear" w:color="auto" w:fill="F7CAAC"/>
          </w:tcPr>
          <w:p w14:paraId="24B2CAD8" w14:textId="2395FE76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Hvordan er delegation og medicinhåndtering beskrevet på </w:t>
            </w:r>
            <w:r w:rsidR="002665F9">
              <w:rPr>
                <w:rFonts w:ascii="Calibri" w:eastAsia="Calibri" w:hAnsi="Calibri" w:cs="Calibri"/>
                <w:color w:val="000000"/>
                <w:lang w:eastAsia="da-DK"/>
              </w:rPr>
              <w:t>oplærings</w:t>
            </w:r>
            <w:r w:rsidR="002665F9" w:rsidRPr="0058054B">
              <w:rPr>
                <w:rFonts w:ascii="Calibri" w:eastAsia="Calibri" w:hAnsi="Calibri" w:cs="Calibri"/>
                <w:color w:val="000000"/>
                <w:lang w:eastAsia="da-DK"/>
              </w:rPr>
              <w:t>stedet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?  </w:t>
            </w:r>
          </w:p>
        </w:tc>
      </w:tr>
      <w:tr w:rsidR="0058054B" w:rsidRPr="0058054B" w14:paraId="7D47D788" w14:textId="77777777" w:rsidTr="000F793B">
        <w:tc>
          <w:tcPr>
            <w:tcW w:w="9618" w:type="dxa"/>
          </w:tcPr>
          <w:p w14:paraId="30D819BE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Skriv her </w:t>
            </w:r>
          </w:p>
          <w:p w14:paraId="6D605979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  <w:p w14:paraId="245573CA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3BDE5235" w14:textId="77777777" w:rsidTr="0058054B">
        <w:tc>
          <w:tcPr>
            <w:tcW w:w="9618" w:type="dxa"/>
            <w:shd w:val="clear" w:color="auto" w:fill="F7CAAC"/>
          </w:tcPr>
          <w:p w14:paraId="482483BA" w14:textId="58BC38DB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Hvad er social- og sundhedsassistentens opgave og ansvar i forbindelse med delegation af medicinhåndtering på</w:t>
            </w:r>
            <w:r w:rsidR="002665F9">
              <w:rPr>
                <w:rFonts w:ascii="Calibri" w:eastAsia="Calibri" w:hAnsi="Calibri" w:cs="Calibri"/>
                <w:color w:val="000000"/>
                <w:lang w:eastAsia="da-DK"/>
              </w:rPr>
              <w:t xml:space="preserve"> oplærings</w:t>
            </w:r>
            <w:r w:rsidR="002665F9" w:rsidRPr="0058054B">
              <w:rPr>
                <w:rFonts w:ascii="Calibri" w:eastAsia="Calibri" w:hAnsi="Calibri" w:cs="Calibri"/>
                <w:color w:val="000000"/>
                <w:lang w:eastAsia="da-DK"/>
              </w:rPr>
              <w:t>stedet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?</w:t>
            </w:r>
          </w:p>
        </w:tc>
      </w:tr>
      <w:tr w:rsidR="0058054B" w:rsidRPr="0058054B" w14:paraId="2BE26447" w14:textId="77777777" w:rsidTr="000F793B">
        <w:tc>
          <w:tcPr>
            <w:tcW w:w="9618" w:type="dxa"/>
          </w:tcPr>
          <w:p w14:paraId="5B049AB6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Skriv her </w:t>
            </w:r>
          </w:p>
          <w:p w14:paraId="5AB021B1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  <w:p w14:paraId="32095A85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225D3635" w14:textId="77777777" w:rsidTr="0058054B">
        <w:tc>
          <w:tcPr>
            <w:tcW w:w="9618" w:type="dxa"/>
            <w:shd w:val="clear" w:color="auto" w:fill="F7CAAC"/>
          </w:tcPr>
          <w:p w14:paraId="272DC7F8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Hvordan samarbejder social- og sundhedsassistenten tværprofessionelt og tværsektorielt om farmakologi og medicinhåndtering til den udvalgte borger/patient?</w:t>
            </w:r>
          </w:p>
        </w:tc>
      </w:tr>
      <w:tr w:rsidR="0058054B" w:rsidRPr="0058054B" w14:paraId="6B5128EB" w14:textId="77777777" w:rsidTr="000F793B">
        <w:tc>
          <w:tcPr>
            <w:tcW w:w="9618" w:type="dxa"/>
          </w:tcPr>
          <w:p w14:paraId="6CF5632C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Skriv her</w:t>
            </w:r>
          </w:p>
          <w:p w14:paraId="1CEA799C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  <w:p w14:paraId="6A481B6E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27C98AE5" w14:textId="77777777" w:rsidTr="0058054B">
        <w:tc>
          <w:tcPr>
            <w:tcW w:w="9618" w:type="dxa"/>
            <w:shd w:val="clear" w:color="auto" w:fill="F7CAAC"/>
          </w:tcPr>
          <w:p w14:paraId="239BB709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lastRenderedPageBreak/>
              <w:t>Hvad er formålet med at indberette utilsigtede hændelser (UTH)?</w:t>
            </w:r>
          </w:p>
        </w:tc>
      </w:tr>
      <w:tr w:rsidR="0058054B" w:rsidRPr="0058054B" w14:paraId="07403014" w14:textId="77777777" w:rsidTr="000F793B">
        <w:tc>
          <w:tcPr>
            <w:tcW w:w="9618" w:type="dxa"/>
          </w:tcPr>
          <w:p w14:paraId="79E236A0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Skriv her</w:t>
            </w:r>
          </w:p>
          <w:p w14:paraId="7656843E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  <w:p w14:paraId="701C42EB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2A049A5A" w14:textId="77777777" w:rsidTr="0058054B">
        <w:tc>
          <w:tcPr>
            <w:tcW w:w="9618" w:type="dxa"/>
            <w:shd w:val="clear" w:color="auto" w:fill="F7CAAC"/>
          </w:tcPr>
          <w:p w14:paraId="448128BC" w14:textId="30B632D1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Undersøg hvilke former for UTH og nærhændelser i forhold til medicinhåndtering, der eventuelt finder sted på</w:t>
            </w:r>
            <w:r w:rsidR="00474F25">
              <w:rPr>
                <w:rFonts w:ascii="Calibri" w:eastAsia="Calibri" w:hAnsi="Calibri" w:cs="Calibri"/>
                <w:color w:val="000000"/>
                <w:lang w:eastAsia="da-DK"/>
              </w:rPr>
              <w:t xml:space="preserve"> oplærings</w:t>
            </w:r>
            <w:r w:rsidR="00474F25" w:rsidRPr="0058054B">
              <w:rPr>
                <w:rFonts w:ascii="Calibri" w:eastAsia="Calibri" w:hAnsi="Calibri" w:cs="Calibri"/>
                <w:color w:val="000000"/>
                <w:lang w:eastAsia="da-DK"/>
              </w:rPr>
              <w:t>stedet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?</w:t>
            </w:r>
          </w:p>
        </w:tc>
      </w:tr>
      <w:tr w:rsidR="0058054B" w:rsidRPr="0058054B" w14:paraId="19858F6C" w14:textId="77777777" w:rsidTr="000F793B">
        <w:tc>
          <w:tcPr>
            <w:tcW w:w="9618" w:type="dxa"/>
          </w:tcPr>
          <w:p w14:paraId="0DA2314F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Skriv her</w:t>
            </w:r>
          </w:p>
          <w:p w14:paraId="224A6989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  <w:p w14:paraId="1BBF6B56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2BA7BDBF" w14:textId="77777777" w:rsidTr="0058054B">
        <w:tc>
          <w:tcPr>
            <w:tcW w:w="9618" w:type="dxa"/>
            <w:shd w:val="clear" w:color="auto" w:fill="F7CAAC"/>
          </w:tcPr>
          <w:p w14:paraId="33DBD928" w14:textId="0389AE92" w:rsidR="0058054B" w:rsidRPr="0058054B" w:rsidRDefault="0058054B" w:rsidP="0058054B">
            <w:pPr>
              <w:spacing w:line="225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Hvordan arbejder </w:t>
            </w:r>
            <w:r w:rsidR="00474F25">
              <w:rPr>
                <w:rFonts w:ascii="Calibri" w:eastAsia="Calibri" w:hAnsi="Calibri" w:cs="Calibri"/>
                <w:color w:val="000000"/>
                <w:lang w:eastAsia="da-DK"/>
              </w:rPr>
              <w:t>oplærings</w:t>
            </w:r>
            <w:r w:rsidR="00474F25" w:rsidRPr="0058054B">
              <w:rPr>
                <w:rFonts w:ascii="Calibri" w:eastAsia="Calibri" w:hAnsi="Calibri" w:cs="Calibri"/>
                <w:color w:val="000000"/>
                <w:lang w:eastAsia="da-DK"/>
              </w:rPr>
              <w:t>stedet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 med at lære af og forebygge UTH i forbindelse med medicinhåndtering? </w:t>
            </w:r>
          </w:p>
          <w:p w14:paraId="1426B2D8" w14:textId="77777777" w:rsidR="0058054B" w:rsidRPr="0058054B" w:rsidRDefault="0058054B" w:rsidP="0058054B">
            <w:pPr>
              <w:spacing w:line="225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07374E21" w14:textId="77777777" w:rsidTr="000F793B">
        <w:tc>
          <w:tcPr>
            <w:tcW w:w="9618" w:type="dxa"/>
          </w:tcPr>
          <w:p w14:paraId="5D27017B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Skriv her</w:t>
            </w:r>
          </w:p>
          <w:p w14:paraId="3C70B542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  <w:p w14:paraId="4AE67C31" w14:textId="77777777" w:rsidR="0058054B" w:rsidRPr="0058054B" w:rsidRDefault="0058054B" w:rsidP="0058054B">
            <w:pPr>
              <w:spacing w:after="146" w:line="222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</w:tbl>
    <w:p w14:paraId="6FBCF1CC" w14:textId="77777777" w:rsidR="0058054B" w:rsidRPr="0058054B" w:rsidRDefault="0058054B" w:rsidP="0058054B">
      <w:pPr>
        <w:spacing w:after="146" w:line="222" w:lineRule="auto"/>
        <w:ind w:left="10" w:hanging="10"/>
        <w:rPr>
          <w:rFonts w:ascii="Calibri" w:eastAsia="Calibri" w:hAnsi="Calibri" w:cs="Calibri"/>
          <w:color w:val="000000"/>
          <w:lang w:eastAsia="da-DK"/>
        </w:rPr>
      </w:pPr>
    </w:p>
    <w:p w14:paraId="3E950696" w14:textId="77777777" w:rsidR="0058054B" w:rsidRPr="0058054B" w:rsidRDefault="0058054B" w:rsidP="0058054B">
      <w:pPr>
        <w:spacing w:after="146" w:line="222" w:lineRule="auto"/>
        <w:ind w:left="10" w:hanging="10"/>
        <w:rPr>
          <w:rFonts w:ascii="Calibri" w:eastAsia="Calibri" w:hAnsi="Calibri" w:cs="Calibri"/>
          <w:color w:val="000000"/>
          <w:lang w:eastAsia="da-DK"/>
        </w:rPr>
      </w:pPr>
    </w:p>
    <w:p w14:paraId="762A7C7C" w14:textId="77777777" w:rsidR="0058054B" w:rsidRPr="0058054B" w:rsidRDefault="0058054B" w:rsidP="0058054B">
      <w:pPr>
        <w:keepNext/>
        <w:keepLines/>
        <w:spacing w:before="40" w:line="222" w:lineRule="auto"/>
        <w:ind w:left="-5" w:hanging="10"/>
        <w:outlineLvl w:val="2"/>
        <w:rPr>
          <w:rFonts w:ascii="Arial" w:eastAsia="Times New Roman" w:hAnsi="Arial" w:cs="Arial"/>
          <w:sz w:val="20"/>
          <w:szCs w:val="20"/>
          <w:lang w:eastAsia="da-DK"/>
        </w:rPr>
      </w:pPr>
      <w:r w:rsidRPr="0058054B">
        <w:rPr>
          <w:rFonts w:ascii="Arial" w:eastAsia="Times New Roman" w:hAnsi="Arial" w:cs="Arial"/>
          <w:sz w:val="20"/>
          <w:szCs w:val="20"/>
          <w:lang w:eastAsia="da-DK"/>
        </w:rPr>
        <w:t xml:space="preserve">Den specifikke del: Farmakologi og medicinhåndtering </w:t>
      </w:r>
    </w:p>
    <w:p w14:paraId="56F692A3" w14:textId="77777777" w:rsidR="0058054B" w:rsidRPr="0058054B" w:rsidRDefault="0058054B" w:rsidP="0058054B">
      <w:pPr>
        <w:rPr>
          <w:rFonts w:ascii="Calibri" w:eastAsia="Calibri" w:hAnsi="Calibri" w:cs="Calibri"/>
          <w:color w:val="000000"/>
          <w:lang w:eastAsia="da-DK"/>
        </w:rPr>
      </w:pPr>
      <w:r w:rsidRPr="0058054B">
        <w:rPr>
          <w:rFonts w:ascii="Calibri" w:eastAsia="Calibri" w:hAnsi="Calibri" w:cs="Calibri"/>
          <w:b/>
          <w:color w:val="000000"/>
          <w:sz w:val="24"/>
          <w:lang w:eastAsia="da-DK"/>
        </w:rPr>
        <w:t xml:space="preserve"> </w:t>
      </w:r>
    </w:p>
    <w:p w14:paraId="4C645F24" w14:textId="020C5017" w:rsidR="0058054B" w:rsidRPr="0058054B" w:rsidRDefault="0058054B" w:rsidP="0058054B">
      <w:pPr>
        <w:spacing w:after="153" w:line="360" w:lineRule="auto"/>
        <w:rPr>
          <w:rFonts w:ascii="Calibri" w:eastAsia="Calibri" w:hAnsi="Calibri" w:cs="Calibri"/>
          <w:color w:val="000000"/>
          <w:lang w:eastAsia="da-DK"/>
        </w:rPr>
      </w:pPr>
      <w:r w:rsidRPr="0058054B">
        <w:rPr>
          <w:rFonts w:ascii="Calibri" w:eastAsia="Calibri" w:hAnsi="Calibri" w:cs="Calibri"/>
          <w:color w:val="000000"/>
          <w:lang w:eastAsia="da-DK"/>
        </w:rPr>
        <w:t>I samarbejde med</w:t>
      </w:r>
      <w:r w:rsidR="00223F6E">
        <w:rPr>
          <w:rFonts w:ascii="Calibri" w:eastAsia="Calibri" w:hAnsi="Calibri" w:cs="Calibri"/>
          <w:color w:val="000000"/>
          <w:lang w:eastAsia="da-DK"/>
        </w:rPr>
        <w:t xml:space="preserve"> oplærings</w:t>
      </w:r>
      <w:r w:rsidR="00223F6E" w:rsidRPr="0058054B">
        <w:rPr>
          <w:rFonts w:ascii="Calibri" w:eastAsia="Calibri" w:hAnsi="Calibri" w:cs="Calibri"/>
          <w:color w:val="000000"/>
          <w:lang w:eastAsia="da-DK"/>
        </w:rPr>
        <w:t>stedet</w:t>
      </w:r>
      <w:r w:rsidRPr="0058054B">
        <w:rPr>
          <w:rFonts w:ascii="Calibri" w:eastAsia="Calibri" w:hAnsi="Calibri" w:cs="Calibri"/>
          <w:color w:val="000000"/>
          <w:lang w:eastAsia="da-DK"/>
        </w:rPr>
        <w:t xml:space="preserve"> udvælger eleven en borger/patient og et til to fra borgerens/patientens medicinske behandling. Det er praktikstedets vurdering, hvilke præparater der er relevante i forhold til behandlingen af borgerens/patientens kroniske sygdom. Det må ikke være intravenøse injektioner. Hvis borgeren/patienten ikke ønsker at oplyse om sin medicin, så tal med </w:t>
      </w:r>
      <w:r w:rsidR="000263E4">
        <w:rPr>
          <w:rFonts w:ascii="Calibri" w:eastAsia="Calibri" w:hAnsi="Calibri" w:cs="Calibri"/>
          <w:color w:val="000000"/>
          <w:lang w:eastAsia="da-DK"/>
        </w:rPr>
        <w:t>oplærings</w:t>
      </w:r>
      <w:r w:rsidR="000263E4" w:rsidRPr="0058054B">
        <w:rPr>
          <w:rFonts w:ascii="Calibri" w:eastAsia="Calibri" w:hAnsi="Calibri" w:cs="Calibri"/>
          <w:color w:val="000000"/>
          <w:lang w:eastAsia="da-DK"/>
        </w:rPr>
        <w:t xml:space="preserve">stedet </w:t>
      </w:r>
      <w:r w:rsidRPr="0058054B">
        <w:rPr>
          <w:rFonts w:ascii="Calibri" w:eastAsia="Calibri" w:hAnsi="Calibri" w:cs="Calibri"/>
          <w:color w:val="000000"/>
          <w:lang w:eastAsia="da-DK"/>
        </w:rPr>
        <w:t xml:space="preserve">om, hvilken behandling der kunne være aktuel for borgeren/patienten og tag udgangspunkt i dette.  </w:t>
      </w:r>
    </w:p>
    <w:p w14:paraId="41A2BF72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54B" w:rsidRPr="0058054B" w14:paraId="31B54680" w14:textId="77777777" w:rsidTr="0058054B">
        <w:tc>
          <w:tcPr>
            <w:tcW w:w="9628" w:type="dxa"/>
            <w:shd w:val="clear" w:color="auto" w:fill="F7CAAC"/>
          </w:tcPr>
          <w:p w14:paraId="1B974A50" w14:textId="77777777" w:rsidR="0058054B" w:rsidRPr="0058054B" w:rsidRDefault="0058054B" w:rsidP="0058054B">
            <w:pPr>
              <w:spacing w:line="216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En kort beskrivelse af borgerens tilstand og symptomer, der danner grundlag for borgerens medicinske behandling – i forhold til de valgte præparater: </w:t>
            </w:r>
          </w:p>
          <w:p w14:paraId="160AA6FF" w14:textId="77777777" w:rsidR="0058054B" w:rsidRPr="0058054B" w:rsidRDefault="0058054B" w:rsidP="0058054B">
            <w:pPr>
              <w:spacing w:line="216" w:lineRule="auto"/>
              <w:rPr>
                <w:rFonts w:ascii="Calibri" w:eastAsia="Calibri" w:hAnsi="Calibri" w:cs="Calibri"/>
                <w:color w:val="000000"/>
                <w:lang w:eastAsia="da-DK"/>
              </w:rPr>
            </w:pPr>
          </w:p>
        </w:tc>
      </w:tr>
      <w:tr w:rsidR="0058054B" w:rsidRPr="0058054B" w14:paraId="619C5038" w14:textId="77777777" w:rsidTr="000F793B">
        <w:tc>
          <w:tcPr>
            <w:tcW w:w="9628" w:type="dxa"/>
          </w:tcPr>
          <w:p w14:paraId="125E6961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4AFD6FA6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77B12318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44BE61F7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54B" w:rsidRPr="0058054B" w14:paraId="47A6D5E9" w14:textId="77777777" w:rsidTr="0058054B">
        <w:tc>
          <w:tcPr>
            <w:tcW w:w="9628" w:type="dxa"/>
            <w:shd w:val="clear" w:color="auto" w:fill="F7CAAC"/>
          </w:tcPr>
          <w:p w14:paraId="56C1109A" w14:textId="77777777" w:rsidR="0058054B" w:rsidRPr="0058054B" w:rsidRDefault="0058054B" w:rsidP="0058054B">
            <w:pPr>
              <w:spacing w:after="153"/>
              <w:rPr>
                <w:rFonts w:ascii="Calibri" w:eastAsia="Calibri" w:hAnsi="Calibri" w:cs="Calibri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Oversigt over borgerens medicin med tydeliggørelse af de valgte præparater. Tag evt. en kopi med af borgerens FMK eller medicinskema i anonymiseret form.</w:t>
            </w:r>
          </w:p>
        </w:tc>
      </w:tr>
      <w:tr w:rsidR="0058054B" w:rsidRPr="0058054B" w14:paraId="01C003C4" w14:textId="77777777" w:rsidTr="000F793B">
        <w:tc>
          <w:tcPr>
            <w:tcW w:w="9628" w:type="dxa"/>
          </w:tcPr>
          <w:p w14:paraId="6669300C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6C65257B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7F5BD9D0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58054B" w:rsidRPr="0058054B" w14:paraId="17654644" w14:textId="77777777" w:rsidTr="0058054B">
        <w:tc>
          <w:tcPr>
            <w:tcW w:w="9628" w:type="dxa"/>
            <w:shd w:val="clear" w:color="auto" w:fill="F7CAAC"/>
          </w:tcPr>
          <w:p w14:paraId="3E5D2BC7" w14:textId="72E060CA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Beskriv de udvalgte præparaters farmakokinetik, herunder absorption</w:t>
            </w:r>
            <w:r w:rsidR="000263E4">
              <w:rPr>
                <w:rFonts w:ascii="Calibri" w:eastAsia="Calibri" w:hAnsi="Calibri" w:cs="Calibri"/>
                <w:color w:val="000000"/>
                <w:lang w:eastAsia="da-DK"/>
              </w:rPr>
              <w:t xml:space="preserve"> biotilgængelighed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, distribution, elimination</w:t>
            </w:r>
            <w:r w:rsidR="000263E4">
              <w:rPr>
                <w:rFonts w:ascii="Calibri" w:eastAsia="Calibri" w:hAnsi="Calibri" w:cs="Calibri"/>
                <w:color w:val="000000"/>
                <w:lang w:eastAsia="da-DK"/>
              </w:rPr>
              <w:t xml:space="preserve"> og 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halveringstid</w:t>
            </w:r>
          </w:p>
        </w:tc>
      </w:tr>
      <w:tr w:rsidR="0058054B" w:rsidRPr="0058054B" w14:paraId="662ED2B8" w14:textId="77777777" w:rsidTr="000F793B">
        <w:tc>
          <w:tcPr>
            <w:tcW w:w="9628" w:type="dxa"/>
          </w:tcPr>
          <w:p w14:paraId="2345686F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38C439F9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5AF0E284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58054B" w:rsidRPr="0058054B" w14:paraId="74CA70CD" w14:textId="77777777" w:rsidTr="0058054B">
        <w:tc>
          <w:tcPr>
            <w:tcW w:w="9628" w:type="dxa"/>
            <w:shd w:val="clear" w:color="auto" w:fill="F7CAAC"/>
          </w:tcPr>
          <w:p w14:paraId="2D56C4D8" w14:textId="2DF187B9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Beskriv udvalgte præparaters </w:t>
            </w:r>
            <w:proofErr w:type="spellStart"/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farmakodynamik</w:t>
            </w:r>
            <w:proofErr w:type="spellEnd"/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, herunder virkning, bivirkninger, interaktioner, kontraindikationer og dispenseringsformer</w:t>
            </w:r>
          </w:p>
        </w:tc>
      </w:tr>
      <w:tr w:rsidR="0058054B" w:rsidRPr="0058054B" w14:paraId="6EC9D21D" w14:textId="77777777" w:rsidTr="000F793B">
        <w:tc>
          <w:tcPr>
            <w:tcW w:w="9628" w:type="dxa"/>
          </w:tcPr>
          <w:p w14:paraId="15565C9D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2D2BBB7E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01C49D0E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58054B" w:rsidRPr="0058054B" w14:paraId="2AC19B0C" w14:textId="77777777" w:rsidTr="0058054B">
        <w:tc>
          <w:tcPr>
            <w:tcW w:w="9628" w:type="dxa"/>
            <w:shd w:val="clear" w:color="auto" w:fill="F7CAAC"/>
          </w:tcPr>
          <w:p w14:paraId="4F8E8CEF" w14:textId="77777777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Hvilke observationer er relevante i forhold til borgerens sygdom, tilstand og behandling med de udvalgte præparater? </w:t>
            </w:r>
          </w:p>
        </w:tc>
      </w:tr>
      <w:tr w:rsidR="0058054B" w:rsidRPr="0058054B" w14:paraId="0AA679DB" w14:textId="77777777" w:rsidTr="000F793B">
        <w:tc>
          <w:tcPr>
            <w:tcW w:w="9628" w:type="dxa"/>
          </w:tcPr>
          <w:p w14:paraId="6065D640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3DD94C9C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545CE412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58054B" w:rsidRPr="0058054B" w14:paraId="4A8178DC" w14:textId="77777777" w:rsidTr="0058054B">
        <w:tc>
          <w:tcPr>
            <w:tcW w:w="9628" w:type="dxa"/>
            <w:shd w:val="clear" w:color="auto" w:fill="F7CAAC"/>
          </w:tcPr>
          <w:p w14:paraId="2F9D8EF1" w14:textId="3336A11A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Jævnfør journalføringspligt – hvordan dokumenterer social- og sundhedsassistenten observationer i forbindelse med medicinhåndtering til den enkelte borger på </w:t>
            </w:r>
            <w:r w:rsidR="00EE528A">
              <w:rPr>
                <w:rFonts w:ascii="Calibri" w:eastAsia="Calibri" w:hAnsi="Calibri" w:cs="Calibri"/>
                <w:color w:val="000000"/>
                <w:lang w:eastAsia="da-DK"/>
              </w:rPr>
              <w:t>oplærings</w:t>
            </w:r>
            <w:r w:rsidR="00EE528A" w:rsidRPr="0058054B">
              <w:rPr>
                <w:rFonts w:ascii="Calibri" w:eastAsia="Calibri" w:hAnsi="Calibri" w:cs="Calibri"/>
                <w:color w:val="000000"/>
                <w:lang w:eastAsia="da-DK"/>
              </w:rPr>
              <w:t>stedet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?</w:t>
            </w:r>
          </w:p>
        </w:tc>
      </w:tr>
      <w:tr w:rsidR="0058054B" w:rsidRPr="0058054B" w14:paraId="3A55763C" w14:textId="77777777" w:rsidTr="000F793B">
        <w:tc>
          <w:tcPr>
            <w:tcW w:w="9628" w:type="dxa"/>
          </w:tcPr>
          <w:p w14:paraId="64066A6F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652E0E59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32E946FF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7BA5AE37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54B" w:rsidRPr="0058054B" w14:paraId="506B8DC1" w14:textId="77777777" w:rsidTr="0058054B">
        <w:tc>
          <w:tcPr>
            <w:tcW w:w="9628" w:type="dxa"/>
            <w:shd w:val="clear" w:color="auto" w:fill="F7CAAC"/>
          </w:tcPr>
          <w:p w14:paraId="1E196CB1" w14:textId="77777777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shd w:val="clear" w:color="auto" w:fill="F7CAAC"/>
                <w:lang w:eastAsia="da-DK"/>
              </w:rPr>
              <w:t>Hvad skal social- og sundhedsassistenten være opmærksom på i forbindelse med</w:t>
            </w: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 medicinadministration, herunder dispensering, dosispakket medicin, dokumentation og hygiejne?</w:t>
            </w:r>
          </w:p>
        </w:tc>
      </w:tr>
      <w:tr w:rsidR="0058054B" w:rsidRPr="0058054B" w14:paraId="11DFBD3F" w14:textId="77777777" w:rsidTr="000F793B">
        <w:tc>
          <w:tcPr>
            <w:tcW w:w="9628" w:type="dxa"/>
          </w:tcPr>
          <w:p w14:paraId="4929FB95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6AA54E21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62B3415F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58054B" w:rsidRPr="0058054B" w14:paraId="32316720" w14:textId="77777777" w:rsidTr="0058054B">
        <w:tc>
          <w:tcPr>
            <w:tcW w:w="9628" w:type="dxa"/>
            <w:shd w:val="clear" w:color="auto" w:fill="F7CAAC"/>
          </w:tcPr>
          <w:p w14:paraId="4F6BC44C" w14:textId="77777777" w:rsidR="0058054B" w:rsidRPr="0058054B" w:rsidRDefault="0058054B" w:rsidP="0058054B">
            <w:pPr>
              <w:spacing w:after="153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Hvordan kan social- og sundhedsassistenten finde frem til eller kontrollere medicindoseringen ved hjælp af beregninger af fx styrken pr. tablet, antallet af tabletter, styrken pr. ml ved subkutan eller intramuskulær injektion?</w:t>
            </w:r>
          </w:p>
          <w:p w14:paraId="74566A1A" w14:textId="102CA438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Hjælpespørgsmål: </w:t>
            </w:r>
            <w:r w:rsidR="0090383F" w:rsidRPr="003A54D0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Tag udgangspunkt i cirklen </w:t>
            </w:r>
            <w:r w:rsidR="0090383F">
              <w:rPr>
                <w:rFonts w:ascii="Calibri" w:eastAsia="Calibri" w:hAnsi="Calibri" w:cs="Calibri"/>
                <w:b/>
                <w:color w:val="000000"/>
                <w:lang w:eastAsia="da-DK"/>
              </w:rPr>
              <w:t>figur 5</w:t>
            </w:r>
            <w:r w:rsidR="0090383F" w:rsidRPr="003A54D0">
              <w:rPr>
                <w:rFonts w:ascii="Calibri" w:eastAsia="Calibri" w:hAnsi="Calibri" w:cs="Calibri"/>
                <w:b/>
                <w:color w:val="000000"/>
                <w:lang w:eastAsia="da-DK"/>
              </w:rPr>
              <w:t>.</w:t>
            </w:r>
            <w:r w:rsidR="0090383F">
              <w:rPr>
                <w:rFonts w:ascii="Calibri" w:eastAsia="Calibri" w:hAnsi="Calibri" w:cs="Calibri"/>
                <w:b/>
                <w:color w:val="000000"/>
                <w:lang w:eastAsia="da-DK"/>
              </w:rPr>
              <w:t>1</w:t>
            </w:r>
            <w:r w:rsidR="0090383F" w:rsidRPr="003A54D0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 </w:t>
            </w:r>
            <w:r w:rsidR="0090383F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kap 5 i </w:t>
            </w:r>
            <w:r w:rsidR="0090383F" w:rsidRPr="003A54D0">
              <w:rPr>
                <w:rFonts w:ascii="Calibri" w:eastAsia="Calibri" w:hAnsi="Calibri" w:cs="Calibri"/>
                <w:b/>
                <w:color w:val="000000"/>
                <w:lang w:eastAsia="da-DK"/>
              </w:rPr>
              <w:t>Farmakologi</w:t>
            </w:r>
            <w:r w:rsidR="0090383F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 og medicinhåndtering 2 udgave</w:t>
            </w:r>
          </w:p>
        </w:tc>
      </w:tr>
      <w:tr w:rsidR="0058054B" w:rsidRPr="0058054B" w14:paraId="24B7D3A4" w14:textId="77777777" w:rsidTr="000F793B">
        <w:tc>
          <w:tcPr>
            <w:tcW w:w="9628" w:type="dxa"/>
          </w:tcPr>
          <w:p w14:paraId="2C4DFDE2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471196FA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08D9C06D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3B3EFD57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p w14:paraId="7A89C65F" w14:textId="77777777" w:rsidR="0058054B" w:rsidRPr="0058054B" w:rsidRDefault="0058054B" w:rsidP="0058054B">
      <w:pPr>
        <w:keepNext/>
        <w:keepLines/>
        <w:spacing w:before="40" w:line="222" w:lineRule="auto"/>
        <w:ind w:left="-5" w:hanging="10"/>
        <w:outlineLvl w:val="2"/>
        <w:rPr>
          <w:rFonts w:ascii="Calibri" w:eastAsia="Times New Roman" w:hAnsi="Calibri" w:cs="Calibri"/>
          <w:lang w:eastAsia="da-DK"/>
        </w:rPr>
      </w:pPr>
      <w:r w:rsidRPr="0058054B">
        <w:rPr>
          <w:rFonts w:ascii="Calibri" w:eastAsia="Times New Roman" w:hAnsi="Calibri" w:cs="Calibri"/>
          <w:lang w:eastAsia="da-DK"/>
        </w:rPr>
        <w:t xml:space="preserve">Den afsluttende del: Samarbejde med og om borgeren </w:t>
      </w:r>
    </w:p>
    <w:p w14:paraId="128C2D90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54B" w:rsidRPr="0058054B" w14:paraId="316AC946" w14:textId="77777777" w:rsidTr="0058054B">
        <w:tc>
          <w:tcPr>
            <w:tcW w:w="9628" w:type="dxa"/>
            <w:shd w:val="clear" w:color="auto" w:fill="F7CAAC"/>
          </w:tcPr>
          <w:p w14:paraId="26BCBB51" w14:textId="77777777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Hvilket ansvar har social- og sundhedsassistenten tværprofessionelt og tværsektorielt i forhold til samarbejdet med borgeren/patienten om den udvalgte medicin?</w:t>
            </w:r>
          </w:p>
        </w:tc>
      </w:tr>
      <w:tr w:rsidR="0058054B" w:rsidRPr="0058054B" w14:paraId="70C5ACE4" w14:textId="77777777" w:rsidTr="000F793B">
        <w:tc>
          <w:tcPr>
            <w:tcW w:w="9628" w:type="dxa"/>
          </w:tcPr>
          <w:p w14:paraId="68B85AC5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037F1754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3DAEAA3D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6A8692A6" w14:textId="77777777" w:rsidR="0058054B" w:rsidRPr="0058054B" w:rsidRDefault="0058054B" w:rsidP="0058054B">
      <w:pPr>
        <w:spacing w:after="153" w:line="360" w:lineRule="auto"/>
        <w:rPr>
          <w:rFonts w:ascii="Arial" w:eastAsia="Calibri" w:hAnsi="Arial" w:cs="Arial"/>
          <w:color w:val="000000"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54B" w:rsidRPr="0058054B" w14:paraId="1615F17F" w14:textId="77777777" w:rsidTr="0058054B">
        <w:tc>
          <w:tcPr>
            <w:tcW w:w="9628" w:type="dxa"/>
            <w:shd w:val="clear" w:color="auto" w:fill="F7CAAC"/>
          </w:tcPr>
          <w:p w14:paraId="47B4D2D4" w14:textId="77777777" w:rsidR="0058054B" w:rsidRPr="0058054B" w:rsidRDefault="0058054B" w:rsidP="0058054B">
            <w:pPr>
              <w:spacing w:after="153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lastRenderedPageBreak/>
              <w:t xml:space="preserve">Beskriv borgerens/patientens fysiske og psykosociale forudsætninger for at deltage i medicinhåndteringen med henblik på at kunne mestre sin situation, fx borgerens borgerens/patientens viden om virkning, bivirkning?  </w:t>
            </w:r>
          </w:p>
          <w:p w14:paraId="7F08F7C3" w14:textId="77777777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Hjælpespørgsmål: </w:t>
            </w:r>
            <w:r w:rsidRPr="0058054B">
              <w:rPr>
                <w:rFonts w:ascii="Calibri" w:eastAsia="Calibri" w:hAnsi="Calibri" w:cs="Calibri"/>
                <w:b/>
                <w:color w:val="000000"/>
                <w:lang w:eastAsia="da-DK"/>
              </w:rPr>
              <w:t>Hvordan vil du vejlede patienten i at tage sin medicin?</w:t>
            </w:r>
          </w:p>
        </w:tc>
      </w:tr>
      <w:tr w:rsidR="0058054B" w:rsidRPr="0058054B" w14:paraId="2E40AE56" w14:textId="77777777" w:rsidTr="000F793B">
        <w:tc>
          <w:tcPr>
            <w:tcW w:w="9628" w:type="dxa"/>
          </w:tcPr>
          <w:p w14:paraId="62DE6023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081B181A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12785AD1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58054B" w:rsidRPr="0058054B" w14:paraId="3B8C6014" w14:textId="77777777" w:rsidTr="0058054B">
        <w:tc>
          <w:tcPr>
            <w:tcW w:w="9628" w:type="dxa"/>
            <w:shd w:val="clear" w:color="auto" w:fill="F7CAAC"/>
          </w:tcPr>
          <w:p w14:paraId="026CEBBE" w14:textId="77777777" w:rsidR="0058054B" w:rsidRPr="0058054B" w:rsidRDefault="0058054B" w:rsidP="0058054B">
            <w:pPr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Hvilke sygeplejefaglige refleksioner gør du dig </w:t>
            </w:r>
            <w:proofErr w:type="spellStart"/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ift</w:t>
            </w:r>
            <w:proofErr w:type="spellEnd"/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 farmakologi og medicinhåndtering i den forbindelse?</w:t>
            </w:r>
          </w:p>
          <w:p w14:paraId="279C8AFA" w14:textId="77C67D45" w:rsidR="0058054B" w:rsidRPr="0058054B" w:rsidRDefault="0058054B" w:rsidP="0058054B">
            <w:pPr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b/>
                <w:color w:val="000000"/>
                <w:lang w:eastAsia="da-DK"/>
              </w:rPr>
              <w:t>Hjælpespørgsmål</w:t>
            </w:r>
            <w:r w:rsidR="0090383F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: </w:t>
            </w:r>
            <w:r w:rsidR="00E463BD" w:rsidRPr="003A54D0">
              <w:rPr>
                <w:rFonts w:ascii="Calibri" w:eastAsia="Calibri" w:hAnsi="Calibri" w:cs="Calibri"/>
                <w:b/>
                <w:color w:val="000000"/>
                <w:lang w:eastAsia="da-DK"/>
              </w:rPr>
              <w:t>Til at reflektere over spø</w:t>
            </w:r>
            <w:r w:rsidR="00E463BD">
              <w:rPr>
                <w:rFonts w:ascii="Calibri" w:eastAsia="Calibri" w:hAnsi="Calibri" w:cs="Calibri"/>
                <w:b/>
                <w:color w:val="000000"/>
                <w:lang w:eastAsia="da-DK"/>
              </w:rPr>
              <w:t>r</w:t>
            </w:r>
            <w:r w:rsidR="00E463BD" w:rsidRPr="003A54D0">
              <w:rPr>
                <w:rFonts w:ascii="Calibri" w:eastAsia="Calibri" w:hAnsi="Calibri" w:cs="Calibri"/>
                <w:b/>
                <w:color w:val="000000"/>
                <w:lang w:eastAsia="da-DK"/>
              </w:rPr>
              <w:t>gsmålet anvend reflektionsmodellen</w:t>
            </w:r>
            <w:r w:rsidR="00E463BD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 figur 3.4 kap. 3</w:t>
            </w:r>
            <w:r w:rsidR="00E463BD" w:rsidRPr="003A54D0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 i</w:t>
            </w:r>
            <w:r w:rsidR="00E463BD">
              <w:rPr>
                <w:rFonts w:ascii="Calibri" w:eastAsia="Calibri" w:hAnsi="Calibri" w:cs="Calibri"/>
                <w:b/>
                <w:color w:val="000000"/>
                <w:lang w:eastAsia="da-DK"/>
              </w:rPr>
              <w:t xml:space="preserve"> F</w:t>
            </w:r>
            <w:r w:rsidR="00E463BD" w:rsidRPr="003A54D0">
              <w:rPr>
                <w:rFonts w:ascii="Calibri" w:eastAsia="Calibri" w:hAnsi="Calibri" w:cs="Calibri"/>
                <w:b/>
                <w:color w:val="000000"/>
                <w:lang w:eastAsia="da-DK"/>
              </w:rPr>
              <w:t>armakologi og medicinhåndter</w:t>
            </w:r>
            <w:r w:rsidR="00E463BD">
              <w:rPr>
                <w:rFonts w:ascii="Calibri" w:eastAsia="Calibri" w:hAnsi="Calibri" w:cs="Calibri"/>
                <w:b/>
                <w:color w:val="000000"/>
                <w:lang w:eastAsia="da-DK"/>
              </w:rPr>
              <w:t>ing 2 udgave</w:t>
            </w:r>
          </w:p>
        </w:tc>
      </w:tr>
      <w:tr w:rsidR="0058054B" w:rsidRPr="0058054B" w14:paraId="4A737469" w14:textId="77777777" w:rsidTr="000F793B">
        <w:tc>
          <w:tcPr>
            <w:tcW w:w="9628" w:type="dxa"/>
          </w:tcPr>
          <w:p w14:paraId="134EC625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50143BFA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334DCB0D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58054B" w:rsidRPr="0058054B" w14:paraId="5C0AA6C2" w14:textId="77777777" w:rsidTr="0058054B">
        <w:tc>
          <w:tcPr>
            <w:tcW w:w="9628" w:type="dxa"/>
            <w:shd w:val="clear" w:color="auto" w:fill="F7CAAC"/>
          </w:tcPr>
          <w:p w14:paraId="4A45ACF2" w14:textId="77777777" w:rsidR="0058054B" w:rsidRPr="0058054B" w:rsidRDefault="0058054B" w:rsidP="0058054B">
            <w:pPr>
              <w:spacing w:after="153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Hvilke pædagogiske refleksioner gør du dig i forhold til at inddrage borgeren/patienten i forhold til den ordinerede behandling og medicinhåndtering? </w:t>
            </w:r>
          </w:p>
          <w:p w14:paraId="6E08A0B8" w14:textId="77777777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 xml:space="preserve">Hjælpespørgsmål: </w:t>
            </w:r>
            <w:r w:rsidRPr="0058054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da-DK"/>
              </w:rPr>
              <w:t>Hvilken rolle har du i forhold at borgeren opnår compliance?</w:t>
            </w:r>
          </w:p>
        </w:tc>
      </w:tr>
      <w:tr w:rsidR="0058054B" w:rsidRPr="0058054B" w14:paraId="5EDCA72E" w14:textId="77777777" w:rsidTr="000F793B">
        <w:tc>
          <w:tcPr>
            <w:tcW w:w="9628" w:type="dxa"/>
          </w:tcPr>
          <w:p w14:paraId="1FAC3A51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2D460719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728B2378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58054B" w:rsidRPr="0058054B" w14:paraId="0B1B8A29" w14:textId="77777777" w:rsidTr="0058054B">
        <w:tc>
          <w:tcPr>
            <w:tcW w:w="9628" w:type="dxa"/>
            <w:shd w:val="clear" w:color="auto" w:fill="F7CAAC"/>
          </w:tcPr>
          <w:p w14:paraId="520681D3" w14:textId="77777777" w:rsidR="0058054B" w:rsidRPr="0058054B" w:rsidRDefault="0058054B" w:rsidP="0058054B">
            <w:pPr>
              <w:spacing w:after="153"/>
              <w:rPr>
                <w:rFonts w:ascii="Calibri" w:eastAsia="Calibri" w:hAnsi="Calibri" w:cs="Calibri"/>
                <w:color w:val="000000"/>
                <w:lang w:eastAsia="da-DK"/>
              </w:rPr>
            </w:pPr>
            <w:r w:rsidRPr="0058054B">
              <w:rPr>
                <w:rFonts w:ascii="Calibri" w:eastAsia="Calibri" w:hAnsi="Calibri" w:cs="Calibri"/>
                <w:color w:val="000000"/>
                <w:lang w:eastAsia="da-DK"/>
              </w:rPr>
              <w:t>Hvilke refleksioner gør du dig i forhold til at inddrage borgerens/patientens pårørende/netværk i medicinhåndteringen?</w:t>
            </w:r>
          </w:p>
          <w:p w14:paraId="5EAF6DFE" w14:textId="77777777" w:rsidR="0058054B" w:rsidRPr="0058054B" w:rsidRDefault="0058054B" w:rsidP="0058054B">
            <w:pPr>
              <w:spacing w:after="153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da-DK"/>
              </w:rPr>
              <w:t xml:space="preserve">Hjælpespørgsmål: Hvordan kan du anvende din viden om </w:t>
            </w:r>
            <w:proofErr w:type="spellStart"/>
            <w:r w:rsidRPr="0058054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da-DK"/>
              </w:rPr>
              <w:t>concordance</w:t>
            </w:r>
            <w:proofErr w:type="spellEnd"/>
            <w:r w:rsidRPr="0058054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da-DK"/>
              </w:rPr>
              <w:t>, til at besvare spørgsmålet.</w:t>
            </w:r>
          </w:p>
        </w:tc>
      </w:tr>
      <w:tr w:rsidR="0058054B" w:rsidRPr="0058054B" w14:paraId="5CBA190F" w14:textId="77777777" w:rsidTr="000F793B">
        <w:tc>
          <w:tcPr>
            <w:tcW w:w="9628" w:type="dxa"/>
          </w:tcPr>
          <w:p w14:paraId="3A8FF50D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  <w:r w:rsidRPr="0058054B"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  <w:t>Skriv her</w:t>
            </w:r>
          </w:p>
          <w:p w14:paraId="3FB8C95E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2F11E63A" w14:textId="77777777" w:rsidR="0058054B" w:rsidRPr="0058054B" w:rsidRDefault="0058054B" w:rsidP="0058054B">
            <w:pPr>
              <w:spacing w:after="153"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6A60340E" w14:textId="77777777" w:rsidR="00FA0495" w:rsidRPr="002461DA" w:rsidRDefault="00FA0495" w:rsidP="002A1E03">
      <w:pPr>
        <w:spacing w:line="240" w:lineRule="auto"/>
      </w:pPr>
    </w:p>
    <w:sectPr w:rsidR="00FA0495" w:rsidRPr="002461DA" w:rsidSect="00367A38">
      <w:headerReference w:type="default" r:id="rId8"/>
      <w:footerReference w:type="default" r:id="rId9"/>
      <w:pgSz w:w="11906" w:h="16838"/>
      <w:pgMar w:top="2269" w:right="1134" w:bottom="2836" w:left="1134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1C71" w14:textId="77777777" w:rsidR="004764BB" w:rsidRDefault="004764BB" w:rsidP="00594151">
      <w:pPr>
        <w:spacing w:line="240" w:lineRule="auto"/>
      </w:pPr>
      <w:r>
        <w:separator/>
      </w:r>
    </w:p>
  </w:endnote>
  <w:endnote w:type="continuationSeparator" w:id="0">
    <w:p w14:paraId="2B704FA2" w14:textId="77777777" w:rsidR="004764BB" w:rsidRDefault="004764BB" w:rsidP="00594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efin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4BA5" w14:textId="77777777" w:rsidR="00E9155E" w:rsidRDefault="00367A38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747A70CE" wp14:editId="18469077">
              <wp:simplePos x="0" y="0"/>
              <wp:positionH relativeFrom="column">
                <wp:posOffset>-120015</wp:posOffset>
              </wp:positionH>
              <wp:positionV relativeFrom="paragraph">
                <wp:posOffset>-425450</wp:posOffset>
              </wp:positionV>
              <wp:extent cx="6486525" cy="668655"/>
              <wp:effectExtent l="0" t="0" r="0" b="0"/>
              <wp:wrapNone/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668655"/>
                        <a:chOff x="0" y="0"/>
                        <a:chExt cx="6486525" cy="668655"/>
                      </a:xfrm>
                    </wpg:grpSpPr>
                    <wps:wsp>
                      <wps:cNvPr id="217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5F39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SKIVE</w:t>
                            </w:r>
                          </w:p>
                          <w:p w14:paraId="5A77E8F8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67A38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Arvikavej</w:t>
                            </w:r>
                            <w:proofErr w:type="spellEnd"/>
                            <w:r w:rsidRPr="00367A38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</w:t>
                            </w:r>
                          </w:p>
                          <w:p w14:paraId="45315513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7800 Skive</w:t>
                            </w:r>
                          </w:p>
                          <w:p w14:paraId="109991B9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2571750" y="9525"/>
                          <a:ext cx="13716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A802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THISTED</w:t>
                            </w:r>
                          </w:p>
                          <w:p w14:paraId="792718FC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Lerpyttervej 56</w:t>
                            </w:r>
                          </w:p>
                          <w:p w14:paraId="6BF66797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7700 Thisted</w:t>
                            </w:r>
                          </w:p>
                          <w:p w14:paraId="66F1095C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5114925" y="9525"/>
                          <a:ext cx="13716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1375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VIBORG</w:t>
                            </w:r>
                          </w:p>
                          <w:p w14:paraId="4636527C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Reberbanen 11</w:t>
                            </w:r>
                          </w:p>
                          <w:p w14:paraId="2D0736DD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8800 Viborg</w:t>
                            </w:r>
                          </w:p>
                          <w:p w14:paraId="08D091A2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1" o:spid="_x0000_s1027" style="position:absolute;margin-left:-9.45pt;margin-top:-33.5pt;width:510.75pt;height:52.65pt;z-index:251658239" coordsize="64865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8" type="#_x0000_t202" style="position:absolute;width:137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SKIVE</w:t>
                      </w:r>
                    </w:p>
                    <w:p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Arvikavej 7</w:t>
                      </w:r>
                    </w:p>
                    <w:p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7800 Skive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00</w:t>
                      </w:r>
                    </w:p>
                  </w:txbxContent>
                </v:textbox>
              </v:shape>
              <v:shape id="Tekstfelt 2" o:spid="_x0000_s1029" type="#_x0000_t202" style="position:absolute;left:25717;top:95;width:137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THISTED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Lerpyttervej 56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7700 Thisted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50</w:t>
                      </w:r>
                    </w:p>
                  </w:txbxContent>
                </v:textbox>
              </v:shape>
              <v:shape id="Tekstfelt 2" o:spid="_x0000_s1030" type="#_x0000_t202" style="position:absolute;left:51149;top:95;width:137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VIBORG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Reberbanen 11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8800 Viborg</w:t>
                      </w:r>
                    </w:p>
                    <w:p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00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F027" w14:textId="77777777" w:rsidR="004764BB" w:rsidRDefault="004764BB" w:rsidP="00594151">
      <w:pPr>
        <w:spacing w:line="240" w:lineRule="auto"/>
      </w:pPr>
      <w:r>
        <w:separator/>
      </w:r>
    </w:p>
  </w:footnote>
  <w:footnote w:type="continuationSeparator" w:id="0">
    <w:p w14:paraId="215F8716" w14:textId="77777777" w:rsidR="004764BB" w:rsidRDefault="004764BB" w:rsidP="00594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0681" w14:textId="77777777" w:rsidR="00E9155E" w:rsidRDefault="00E9155E">
    <w:pPr>
      <w:pStyle w:val="Sidehoved"/>
    </w:pPr>
    <w:r w:rsidRPr="00594151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D793653" wp14:editId="5E260AD5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3567156" cy="638175"/>
          <wp:effectExtent l="0" t="0" r="0" b="0"/>
          <wp:wrapNone/>
          <wp:docPr id="194" name="Billed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U-STV_logo_2016 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27" cy="64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2978"/>
    <w:multiLevelType w:val="hybridMultilevel"/>
    <w:tmpl w:val="77D8F3C0"/>
    <w:lvl w:ilvl="0" w:tplc="1502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51012" w:themeColor="accent1"/>
        <w:sz w:val="2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7A00"/>
    <w:multiLevelType w:val="hybridMultilevel"/>
    <w:tmpl w:val="C1DC9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4B"/>
    <w:rsid w:val="00015926"/>
    <w:rsid w:val="000263E4"/>
    <w:rsid w:val="0017701D"/>
    <w:rsid w:val="00184A5A"/>
    <w:rsid w:val="001B4D75"/>
    <w:rsid w:val="00223F6E"/>
    <w:rsid w:val="00225D1D"/>
    <w:rsid w:val="002456F6"/>
    <w:rsid w:val="002461DA"/>
    <w:rsid w:val="002665F9"/>
    <w:rsid w:val="002A1E03"/>
    <w:rsid w:val="002B713F"/>
    <w:rsid w:val="00367A38"/>
    <w:rsid w:val="003C561F"/>
    <w:rsid w:val="00425D3B"/>
    <w:rsid w:val="0046719B"/>
    <w:rsid w:val="00474F25"/>
    <w:rsid w:val="00475460"/>
    <w:rsid w:val="004764BB"/>
    <w:rsid w:val="004878C8"/>
    <w:rsid w:val="005158A8"/>
    <w:rsid w:val="00577306"/>
    <w:rsid w:val="0058054B"/>
    <w:rsid w:val="00594151"/>
    <w:rsid w:val="005D3B8A"/>
    <w:rsid w:val="0062304D"/>
    <w:rsid w:val="00686492"/>
    <w:rsid w:val="006B561F"/>
    <w:rsid w:val="00730395"/>
    <w:rsid w:val="007573CD"/>
    <w:rsid w:val="00772DF4"/>
    <w:rsid w:val="00790E96"/>
    <w:rsid w:val="007B1867"/>
    <w:rsid w:val="00806441"/>
    <w:rsid w:val="00811BF5"/>
    <w:rsid w:val="008262F7"/>
    <w:rsid w:val="008973D4"/>
    <w:rsid w:val="008E463E"/>
    <w:rsid w:val="0090383F"/>
    <w:rsid w:val="009B73E0"/>
    <w:rsid w:val="009F7CF9"/>
    <w:rsid w:val="00A93FE6"/>
    <w:rsid w:val="00A96050"/>
    <w:rsid w:val="00D2170E"/>
    <w:rsid w:val="00D33F3A"/>
    <w:rsid w:val="00D72452"/>
    <w:rsid w:val="00D75BDA"/>
    <w:rsid w:val="00E23C5D"/>
    <w:rsid w:val="00E463BD"/>
    <w:rsid w:val="00E80FC9"/>
    <w:rsid w:val="00E9155E"/>
    <w:rsid w:val="00EC63AC"/>
    <w:rsid w:val="00EE3117"/>
    <w:rsid w:val="00EE528A"/>
    <w:rsid w:val="00EF0539"/>
    <w:rsid w:val="00F10DC7"/>
    <w:rsid w:val="00F92265"/>
    <w:rsid w:val="00F9579E"/>
    <w:rsid w:val="00FA0495"/>
    <w:rsid w:val="00FA2D19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344B0"/>
  <w15:chartTrackingRefBased/>
  <w15:docId w15:val="{D39A9F51-8A2E-4DCA-ADC4-77B00F1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03"/>
    <w:pPr>
      <w:spacing w:after="0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1E03"/>
    <w:pPr>
      <w:keepNext/>
      <w:keepLines/>
      <w:spacing w:before="240"/>
      <w:outlineLvl w:val="0"/>
    </w:pPr>
    <w:rPr>
      <w:rFonts w:eastAsiaTheme="majorEastAsia" w:cstheme="majorBidi"/>
      <w:color w:val="870C0D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A1E03"/>
    <w:pPr>
      <w:keepNext/>
      <w:keepLines/>
      <w:spacing w:before="40"/>
      <w:outlineLvl w:val="1"/>
    </w:pPr>
    <w:rPr>
      <w:rFonts w:eastAsiaTheme="majorEastAsia" w:cstheme="majorBidi"/>
      <w:color w:val="870C0D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D75B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941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4151"/>
  </w:style>
  <w:style w:type="paragraph" w:styleId="Sidefod">
    <w:name w:val="footer"/>
    <w:basedOn w:val="Normal"/>
    <w:link w:val="SidefodTegn"/>
    <w:uiPriority w:val="99"/>
    <w:unhideWhenUsed/>
    <w:rsid w:val="005941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4151"/>
  </w:style>
  <w:style w:type="paragraph" w:styleId="Sluthilsen">
    <w:name w:val="Closing"/>
    <w:basedOn w:val="Normal"/>
    <w:link w:val="SluthilsenTegn"/>
    <w:uiPriority w:val="5"/>
    <w:unhideWhenUsed/>
    <w:rsid w:val="008973D4"/>
    <w:pPr>
      <w:spacing w:before="480" w:after="960" w:line="276" w:lineRule="auto"/>
      <w:contextualSpacing/>
    </w:pPr>
    <w:rPr>
      <w:rFonts w:eastAsiaTheme="minorEastAsia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5"/>
    <w:rsid w:val="008973D4"/>
    <w:rPr>
      <w:rFonts w:eastAsiaTheme="minorEastAsia"/>
      <w:lang w:eastAsia="da-DK"/>
    </w:rPr>
  </w:style>
  <w:style w:type="paragraph" w:customStyle="1" w:styleId="Modtageradresse1">
    <w:name w:val="Modtageradresse1"/>
    <w:basedOn w:val="Ingenafstand"/>
    <w:uiPriority w:val="3"/>
    <w:rsid w:val="008973D4"/>
    <w:pPr>
      <w:spacing w:after="360"/>
      <w:contextualSpacing/>
    </w:pPr>
    <w:rPr>
      <w:rFonts w:eastAsiaTheme="minorEastAsia"/>
      <w:lang w:eastAsia="da-DK"/>
    </w:rPr>
  </w:style>
  <w:style w:type="paragraph" w:styleId="Starthilsen">
    <w:name w:val="Salutation"/>
    <w:basedOn w:val="Ingenafstand"/>
    <w:next w:val="Normal"/>
    <w:link w:val="StarthilsenTegn"/>
    <w:uiPriority w:val="4"/>
    <w:unhideWhenUsed/>
    <w:rsid w:val="008973D4"/>
    <w:pPr>
      <w:spacing w:before="480" w:after="320"/>
      <w:contextualSpacing/>
    </w:pPr>
    <w:rPr>
      <w:rFonts w:eastAsiaTheme="minorEastAsia"/>
      <w:b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4"/>
    <w:rsid w:val="008973D4"/>
    <w:rPr>
      <w:rFonts w:eastAsiaTheme="minorEastAsia"/>
      <w:b/>
      <w:lang w:eastAsia="da-DK"/>
    </w:rPr>
  </w:style>
  <w:style w:type="paragraph" w:styleId="Underskrift">
    <w:name w:val="Signature"/>
    <w:basedOn w:val="Normal"/>
    <w:link w:val="UnderskriftTegn"/>
    <w:uiPriority w:val="99"/>
    <w:unhideWhenUsed/>
    <w:rsid w:val="008973D4"/>
    <w:pPr>
      <w:spacing w:after="200" w:line="276" w:lineRule="auto"/>
      <w:contextualSpacing/>
    </w:pPr>
    <w:rPr>
      <w:rFonts w:eastAsiaTheme="minorEastAsia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8973D4"/>
    <w:rPr>
      <w:rFonts w:eastAsiaTheme="minorEastAsia"/>
      <w:lang w:eastAsia="da-DK"/>
    </w:rPr>
  </w:style>
  <w:style w:type="paragraph" w:styleId="Ingenafstand">
    <w:name w:val="No Spacing"/>
    <w:autoRedefine/>
    <w:uiPriority w:val="1"/>
    <w:qFormat/>
    <w:rsid w:val="002A1E03"/>
    <w:pPr>
      <w:spacing w:after="0" w:line="240" w:lineRule="auto"/>
    </w:pPr>
    <w:rPr>
      <w:rFonts w:ascii="Verdana" w:hAnsi="Verdana"/>
    </w:rPr>
  </w:style>
  <w:style w:type="paragraph" w:styleId="Listeafsnit">
    <w:name w:val="List Paragraph"/>
    <w:basedOn w:val="Normal"/>
    <w:uiPriority w:val="34"/>
    <w:qFormat/>
    <w:rsid w:val="0068649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A1E03"/>
    <w:rPr>
      <w:rFonts w:ascii="Verdana" w:eastAsiaTheme="majorEastAsia" w:hAnsi="Verdana" w:cstheme="majorBidi"/>
      <w:color w:val="870C0D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1E03"/>
    <w:rPr>
      <w:rFonts w:ascii="Verdana" w:eastAsiaTheme="majorEastAsia" w:hAnsi="Verdana" w:cstheme="majorBidi"/>
      <w:color w:val="870C0D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2A1E03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1E03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2A1E03"/>
    <w:pPr>
      <w:numPr>
        <w:ilvl w:val="1"/>
      </w:numPr>
    </w:pPr>
    <w:rPr>
      <w:rFonts w:eastAsiaTheme="minorEastAsia"/>
      <w:color w:val="1798FF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1E03"/>
    <w:rPr>
      <w:rFonts w:ascii="Verdana" w:eastAsiaTheme="minorEastAsia" w:hAnsi="Verdana"/>
      <w:color w:val="1798FF" w:themeColor="text1" w:themeTint="A5"/>
      <w:spacing w:val="15"/>
    </w:rPr>
  </w:style>
  <w:style w:type="character" w:styleId="Strk">
    <w:name w:val="Strong"/>
    <w:uiPriority w:val="22"/>
    <w:qFormat/>
    <w:rsid w:val="002A1E03"/>
  </w:style>
  <w:style w:type="table" w:styleId="Tabel-Gitter">
    <w:name w:val="Table Grid"/>
    <w:basedOn w:val="Tabel-Normal"/>
    <w:uiPriority w:val="39"/>
    <w:rsid w:val="0058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vkak\AppData\Roaming\Microsoft\Skabeloner\Basis%20brevpapir%20-r&#248;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Social- og Sundhedsskolens farver">
      <a:dk1>
        <a:srgbClr val="005598"/>
      </a:dk1>
      <a:lt1>
        <a:sysClr val="window" lastClr="FFFFFF"/>
      </a:lt1>
      <a:dk2>
        <a:srgbClr val="44546A"/>
      </a:dk2>
      <a:lt2>
        <a:srgbClr val="F0F0F1"/>
      </a:lt2>
      <a:accent1>
        <a:srgbClr val="B51012"/>
      </a:accent1>
      <a:accent2>
        <a:srgbClr val="005598"/>
      </a:accent2>
      <a:accent3>
        <a:srgbClr val="A5A5A5"/>
      </a:accent3>
      <a:accent4>
        <a:srgbClr val="820B0D"/>
      </a:accent4>
      <a:accent5>
        <a:srgbClr val="5B9BD5"/>
      </a:accent5>
      <a:accent6>
        <a:srgbClr val="B2CCE0"/>
      </a:accent6>
      <a:hlink>
        <a:srgbClr val="005598"/>
      </a:hlink>
      <a:folHlink>
        <a:srgbClr val="005598"/>
      </a:folHlink>
    </a:clrScheme>
    <a:fontScheme name="Josefin-skrifttype">
      <a:majorFont>
        <a:latin typeface="Josefin Sans"/>
        <a:ea typeface=""/>
        <a:cs typeface=""/>
      </a:majorFont>
      <a:minorFont>
        <a:latin typeface="Josefin Sans"/>
        <a:ea typeface=""/>
        <a:cs typeface=""/>
      </a:minorFont>
    </a:fontScheme>
    <a:fmtScheme name="Grungestruktu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D96F-6E52-4231-A9AA-143D39C8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 brevpapir -rød.dotx</Template>
  <TotalTime>1</TotalTime>
  <Pages>6</Pages>
  <Words>724</Words>
  <Characters>4832</Characters>
  <Application>Microsoft Office Word</Application>
  <DocSecurity>4</DocSecurity>
  <Lines>178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[Afsenderens tlf.]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Kristiansen</dc:creator>
  <cp:keywords/>
  <dc:description/>
  <cp:lastModifiedBy>Jan B. Nielsen (JBN | STV)</cp:lastModifiedBy>
  <cp:revision>2</cp:revision>
  <dcterms:created xsi:type="dcterms:W3CDTF">2025-02-03T09:47:00Z</dcterms:created>
  <dcterms:modified xsi:type="dcterms:W3CDTF">2025-02-03T09:47:00Z</dcterms:modified>
</cp:coreProperties>
</file>